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2101"/>
        <w:gridCol w:w="20"/>
        <w:gridCol w:w="1336"/>
        <w:gridCol w:w="50"/>
        <w:gridCol w:w="16"/>
        <w:gridCol w:w="44"/>
        <w:gridCol w:w="1326"/>
        <w:gridCol w:w="16"/>
        <w:gridCol w:w="88"/>
        <w:gridCol w:w="66"/>
        <w:gridCol w:w="1227"/>
        <w:gridCol w:w="30"/>
        <w:gridCol w:w="42"/>
        <w:gridCol w:w="1381"/>
        <w:gridCol w:w="54"/>
        <w:gridCol w:w="14"/>
        <w:gridCol w:w="6"/>
        <w:gridCol w:w="8"/>
        <w:gridCol w:w="1241"/>
        <w:gridCol w:w="46"/>
        <w:gridCol w:w="1305"/>
        <w:gridCol w:w="12"/>
        <w:gridCol w:w="77"/>
        <w:gridCol w:w="31"/>
        <w:gridCol w:w="1128"/>
        <w:gridCol w:w="8"/>
        <w:gridCol w:w="67"/>
        <w:gridCol w:w="189"/>
        <w:gridCol w:w="1476"/>
      </w:tblGrid>
      <w:tr w:rsidR="00E51B90" w:rsidRPr="00D32D0E">
        <w:trPr>
          <w:trHeight w:val="245"/>
        </w:trPr>
        <w:tc>
          <w:tcPr>
            <w:tcW w:w="14220" w:type="dxa"/>
            <w:gridSpan w:val="30"/>
            <w:tcBorders>
              <w:bottom w:val="single" w:sz="4" w:space="0" w:color="auto"/>
            </w:tcBorders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32D0E">
              <w:rPr>
                <w:b/>
                <w:bCs/>
                <w:sz w:val="36"/>
                <w:szCs w:val="36"/>
              </w:rPr>
              <w:t>ПЛАН НАБАВКИ ЗА 20</w:t>
            </w:r>
            <w:r>
              <w:rPr>
                <w:b/>
                <w:bCs/>
                <w:sz w:val="36"/>
                <w:szCs w:val="36"/>
                <w:lang w:val="sr-Cyrl-CS"/>
              </w:rPr>
              <w:t>20</w:t>
            </w:r>
            <w:r w:rsidRPr="00D32D0E">
              <w:rPr>
                <w:b/>
                <w:bCs/>
                <w:sz w:val="36"/>
                <w:szCs w:val="36"/>
              </w:rPr>
              <w:t>. ГОДИНУ</w:t>
            </w:r>
          </w:p>
        </w:tc>
      </w:tr>
      <w:tr w:rsidR="00E51B90" w:rsidRPr="00D32D0E">
        <w:trPr>
          <w:trHeight w:val="795"/>
        </w:trPr>
        <w:tc>
          <w:tcPr>
            <w:tcW w:w="1422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</w:tr>
      <w:tr w:rsidR="00E51B90" w:rsidRPr="00D32D0E">
        <w:trPr>
          <w:trHeight w:val="851"/>
        </w:trPr>
        <w:tc>
          <w:tcPr>
            <w:tcW w:w="14220" w:type="dxa"/>
            <w:gridSpan w:val="30"/>
            <w:tcBorders>
              <w:top w:val="single" w:sz="4" w:space="0" w:color="auto"/>
            </w:tcBorders>
            <w:shd w:val="clear" w:color="auto" w:fill="95B3D7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32D0E">
              <w:rPr>
                <w:b/>
                <w:bCs/>
                <w:sz w:val="32"/>
                <w:szCs w:val="32"/>
              </w:rPr>
              <w:t>ЈАВНЕ НАБАВКЕ</w:t>
            </w:r>
          </w:p>
        </w:tc>
      </w:tr>
      <w:tr w:rsidR="00E51B90" w:rsidRPr="00D32D0E">
        <w:trPr>
          <w:trHeight w:val="584"/>
        </w:trPr>
        <w:tc>
          <w:tcPr>
            <w:tcW w:w="815" w:type="dxa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набавке/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ОРН</w:t>
            </w:r>
          </w:p>
        </w:tc>
        <w:tc>
          <w:tcPr>
            <w:tcW w:w="1446" w:type="dxa"/>
            <w:gridSpan w:val="4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</w:t>
            </w:r>
            <w:r>
              <w:rPr>
                <w:b/>
                <w:bCs/>
                <w:lang w:val="sr-Cyrl-CS"/>
              </w:rPr>
              <w:t xml:space="preserve"> у дин.</w:t>
            </w:r>
            <w:r w:rsidRPr="00D32D0E">
              <w:rPr>
                <w:b/>
                <w:bCs/>
              </w:rPr>
              <w:t>)</w:t>
            </w:r>
          </w:p>
        </w:tc>
        <w:tc>
          <w:tcPr>
            <w:tcW w:w="2795" w:type="dxa"/>
            <w:gridSpan w:val="7"/>
            <w:tcBorders>
              <w:bottom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 у буџету/фин. плану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55" w:type="dxa"/>
            <w:gridSpan w:val="4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Врста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3856" w:type="dxa"/>
            <w:gridSpan w:val="9"/>
            <w:tcBorders>
              <w:bottom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732" w:type="dxa"/>
            <w:gridSpan w:val="3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>(централизација, претходно обавештење, основ из ЗЈН...)</w:t>
            </w:r>
          </w:p>
        </w:tc>
      </w:tr>
      <w:tr w:rsidR="00E51B90" w:rsidRPr="00D32D0E">
        <w:trPr>
          <w:trHeight w:val="489"/>
        </w:trPr>
        <w:tc>
          <w:tcPr>
            <w:tcW w:w="815" w:type="dxa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55" w:type="dxa"/>
            <w:gridSpan w:val="4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732" w:type="dxa"/>
            <w:gridSpan w:val="3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</w:tr>
      <w:tr w:rsidR="00E51B90" w:rsidRPr="00D32D0E">
        <w:tc>
          <w:tcPr>
            <w:tcW w:w="815" w:type="dxa"/>
            <w:shd w:val="clear" w:color="auto" w:fill="95B3D7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96" w:type="dxa"/>
            <w:gridSpan w:val="4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99" w:type="dxa"/>
            <w:gridSpan w:val="3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95B3D7"/>
          </w:tcPr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Добра</w:t>
            </w:r>
          </w:p>
        </w:tc>
        <w:tc>
          <w:tcPr>
            <w:tcW w:w="1446" w:type="dxa"/>
            <w:gridSpan w:val="4"/>
            <w:shd w:val="clear" w:color="auto" w:fill="3366FF"/>
          </w:tcPr>
          <w:p w:rsidR="00E51B90" w:rsidRPr="000E5AAA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983</w:t>
            </w:r>
            <w:r>
              <w:rPr>
                <w:b/>
                <w:bCs/>
              </w:rPr>
              <w:t>.1</w:t>
            </w:r>
            <w:r>
              <w:rPr>
                <w:b/>
                <w:bCs/>
                <w:lang w:val="sr-Cyrl-CS"/>
              </w:rPr>
              <w:t>67</w:t>
            </w:r>
          </w:p>
        </w:tc>
        <w:tc>
          <w:tcPr>
            <w:tcW w:w="1496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dxa"/>
            <w:gridSpan w:val="3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rPr>
                <w:b/>
                <w:bCs/>
              </w:rPr>
              <w:t>1</w:t>
            </w:r>
            <w:r w:rsidRPr="00D32D0E">
              <w:t>.</w:t>
            </w:r>
          </w:p>
        </w:tc>
        <w:tc>
          <w:tcPr>
            <w:tcW w:w="2121" w:type="dxa"/>
            <w:gridSpan w:val="2"/>
            <w:shd w:val="clear" w:color="auto" w:fill="99CCFF"/>
          </w:tcPr>
          <w:p w:rsidR="00E51B90" w:rsidRPr="001E0614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Aмпулирани лекови са Б </w:t>
            </w:r>
            <w:r>
              <w:rPr>
                <w:b/>
                <w:bCs/>
                <w:lang w:val="sr-Cyrl-CS"/>
              </w:rPr>
              <w:t>Л</w:t>
            </w:r>
            <w:r>
              <w:rPr>
                <w:b/>
                <w:bCs/>
              </w:rPr>
              <w:t>исте лекова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F5038D" w:rsidRDefault="00E51B90" w:rsidP="007C602E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E51B90" w:rsidRPr="00BE5CBB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</w:tc>
        <w:tc>
          <w:tcPr>
            <w:tcW w:w="1446" w:type="dxa"/>
            <w:gridSpan w:val="4"/>
          </w:tcPr>
          <w:p w:rsidR="00E51B90" w:rsidRPr="002530A9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t>2.</w:t>
            </w:r>
            <w:r>
              <w:rPr>
                <w:lang w:val="sr-Cyrl-CS"/>
              </w:rPr>
              <w:t>127</w:t>
            </w:r>
            <w:r>
              <w:t>.27</w:t>
            </w:r>
            <w:r>
              <w:rPr>
                <w:lang w:val="sr-Cyrl-CS"/>
              </w:rPr>
              <w:t>3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  <w:jc w:val="right"/>
            </w:pPr>
          </w:p>
        </w:tc>
        <w:tc>
          <w:tcPr>
            <w:tcW w:w="1496" w:type="dxa"/>
            <w:gridSpan w:val="4"/>
          </w:tcPr>
          <w:p w:rsidR="00E51B90" w:rsidRPr="002530A9" w:rsidRDefault="00E51B90" w:rsidP="002530A9">
            <w:pPr>
              <w:spacing w:after="0" w:line="240" w:lineRule="auto"/>
              <w:rPr>
                <w:lang w:val="sr-Cyrl-CS"/>
              </w:rPr>
            </w:pPr>
            <w:r>
              <w:t>2.</w:t>
            </w:r>
            <w:r>
              <w:rPr>
                <w:lang w:val="sr-Cyrl-CS"/>
              </w:rPr>
              <w:t>127</w:t>
            </w:r>
            <w:r>
              <w:t>.27</w:t>
            </w:r>
            <w:r>
              <w:rPr>
                <w:lang w:val="sr-Cyrl-CS"/>
              </w:rPr>
              <w:t>3</w:t>
            </w:r>
          </w:p>
          <w:p w:rsidR="00E51B90" w:rsidRPr="00D32D0E" w:rsidRDefault="00E51B90" w:rsidP="002530A9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</w:pPr>
            <w:r w:rsidRPr="00D32D0E">
              <w:t>Са пдв:</w:t>
            </w:r>
          </w:p>
          <w:p w:rsidR="00E51B90" w:rsidRPr="00F5038D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 w:rsidRPr="00F5038D">
              <w:rPr>
                <w:lang w:val="sr-Cyrl-CS"/>
              </w:rPr>
              <w:t>2</w:t>
            </w:r>
            <w:r>
              <w:t>.</w:t>
            </w:r>
            <w:r>
              <w:rPr>
                <w:lang w:val="sr-Cyrl-CS"/>
              </w:rPr>
              <w:t>340</w:t>
            </w:r>
            <w:r>
              <w:t>.</w:t>
            </w:r>
            <w:r>
              <w:rPr>
                <w:lang w:val="sr-Cyrl-CS"/>
              </w:rPr>
              <w:t>000</w:t>
            </w:r>
          </w:p>
        </w:tc>
        <w:tc>
          <w:tcPr>
            <w:tcW w:w="1299" w:type="dxa"/>
            <w:gridSpan w:val="3"/>
          </w:tcPr>
          <w:p w:rsidR="00E51B90" w:rsidRPr="007D08EA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55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E51B90" w:rsidRPr="008263B4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установе, а у оквиру Дома здравља и процењене вредности спада у ЈНМВ</w:t>
            </w:r>
          </w:p>
        </w:tc>
        <w:tc>
          <w:tcPr>
            <w:tcW w:w="1295" w:type="dxa"/>
            <w:gridSpan w:val="3"/>
          </w:tcPr>
          <w:p w:rsidR="00E51B90" w:rsidRPr="00BE5CBB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9</w:t>
            </w:r>
            <w:r w:rsidRPr="00D32D0E">
              <w:t>.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E51B90" w:rsidRPr="00BE5CBB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новембар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201</w:t>
            </w:r>
            <w:r>
              <w:t>9</w:t>
            </w:r>
            <w:r w:rsidRPr="00D32D0E">
              <w:t>.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новембар</w:t>
            </w:r>
            <w:r w:rsidRPr="00D32D0E">
              <w:t xml:space="preserve"> 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732" w:type="dxa"/>
            <w:gridSpan w:val="3"/>
          </w:tcPr>
          <w:p w:rsidR="00E51B90" w:rsidRPr="007D08EA" w:rsidRDefault="00E51B90" w:rsidP="007C602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 xml:space="preserve">-РФЗО који закључују оквирне споразуме са изабраним понуђачима, на  основу којих дом здравља закључује уговоре. 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vMerge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B90" w:rsidRPr="00F5038D" w:rsidRDefault="00E51B90" w:rsidP="007C60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7186C">
              <w:rPr>
                <w:b/>
                <w:bCs/>
                <w:sz w:val="16"/>
                <w:szCs w:val="16"/>
              </w:rPr>
              <w:t>Разлог и оправдан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>о</w:t>
            </w:r>
            <w:r w:rsidRPr="00B7186C">
              <w:rPr>
                <w:b/>
                <w:bCs/>
                <w:sz w:val="16"/>
                <w:szCs w:val="16"/>
              </w:rPr>
              <w:t>ст набавке; начин утврђивања процењене вредности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128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E51B90" w:rsidRPr="008263B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</w:t>
            </w:r>
            <w:r>
              <w:rPr>
                <w:sz w:val="18"/>
                <w:szCs w:val="18"/>
                <w:lang w:val="sr-Cyrl-CS"/>
              </w:rPr>
              <w:t>20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E51B90" w:rsidRPr="00D32D0E">
        <w:tc>
          <w:tcPr>
            <w:tcW w:w="815" w:type="dxa"/>
            <w:vMerge w:val="restart"/>
          </w:tcPr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</w:p>
          <w:p w:rsidR="00E51B90" w:rsidRPr="00B7186C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</w:p>
          <w:p w:rsidR="00E51B90" w:rsidRPr="00B7186C" w:rsidRDefault="00E51B90" w:rsidP="007C602E">
            <w:pPr>
              <w:rPr>
                <w:lang w:val="sr-Cyrl-CS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Лекови са Д листе лекова (нерегистровани лекови)</w:t>
            </w:r>
          </w:p>
          <w:p w:rsidR="00E51B90" w:rsidRPr="00B7186C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</w:rPr>
              <w:t>0.000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</w:rPr>
              <w:t>0.000</w:t>
            </w:r>
          </w:p>
          <w:p w:rsidR="00E51B90" w:rsidRPr="00D32D0E" w:rsidRDefault="00E51B90" w:rsidP="007C602E">
            <w:pPr>
              <w:spacing w:after="0" w:line="240" w:lineRule="auto"/>
            </w:pPr>
            <w:r w:rsidRPr="00D32D0E">
              <w:t>Са пдв:</w:t>
            </w:r>
          </w:p>
          <w:p w:rsidR="00E51B90" w:rsidRPr="003D6250" w:rsidRDefault="00E51B90" w:rsidP="007C602E">
            <w:pPr>
              <w:rPr>
                <w:sz w:val="18"/>
                <w:szCs w:val="18"/>
              </w:rPr>
            </w:pPr>
            <w:r>
              <w:rPr>
                <w:lang w:val="sr-Cyrl-CS"/>
              </w:rPr>
              <w:t>99</w:t>
            </w:r>
            <w:r>
              <w:t>.000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E51B90" w:rsidRPr="002530A9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t>20</w:t>
            </w:r>
            <w:r>
              <w:rPr>
                <w:lang w:val="sr-Cyrl-CS"/>
              </w:rPr>
              <w:t>20.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</w:t>
            </w:r>
          </w:p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t>20</w:t>
            </w:r>
            <w:r>
              <w:rPr>
                <w:lang w:val="sr-Cyrl-CS"/>
              </w:rPr>
              <w:t>20.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</w:tcBorders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</w:t>
            </w:r>
          </w:p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E51B90" w:rsidRPr="00D32D0E">
        <w:tc>
          <w:tcPr>
            <w:tcW w:w="815" w:type="dxa"/>
            <w:vMerge/>
          </w:tcPr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E51B90" w:rsidRPr="00F5038D" w:rsidRDefault="00E51B90" w:rsidP="007C60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7186C">
              <w:rPr>
                <w:b/>
                <w:bCs/>
                <w:sz w:val="16"/>
                <w:szCs w:val="16"/>
              </w:rPr>
              <w:t>Разлог и оправдан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>о</w:t>
            </w:r>
            <w:r w:rsidRPr="00B7186C">
              <w:rPr>
                <w:b/>
                <w:bCs/>
                <w:sz w:val="16"/>
                <w:szCs w:val="16"/>
              </w:rPr>
              <w:t>ст набавке; начин утврђивања процењене вредности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</w:t>
            </w:r>
            <w:r>
              <w:rPr>
                <w:sz w:val="18"/>
                <w:szCs w:val="18"/>
                <w:lang w:val="sr-Cyrl-CS"/>
              </w:rPr>
              <w:t>20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E51B90" w:rsidRPr="00D32D0E">
        <w:tc>
          <w:tcPr>
            <w:tcW w:w="815" w:type="dxa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Pr="00D32D0E">
              <w:rPr>
                <w:b/>
                <w:bCs/>
              </w:rPr>
              <w:t>.</w:t>
            </w:r>
          </w:p>
        </w:tc>
        <w:tc>
          <w:tcPr>
            <w:tcW w:w="2121" w:type="dxa"/>
            <w:gridSpan w:val="2"/>
            <w:shd w:val="clear" w:color="auto" w:fill="99CCFF"/>
          </w:tcPr>
          <w:p w:rsidR="00E51B90" w:rsidRPr="00D41D0E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41D0E">
              <w:rPr>
                <w:b/>
                <w:bCs/>
                <w:lang w:val="sr-Cyrl-CS"/>
              </w:rPr>
              <w:t>Медицински потрошни материјал</w:t>
            </w:r>
          </w:p>
          <w:p w:rsidR="00E51B90" w:rsidRDefault="00E51B90" w:rsidP="007C602E">
            <w:pPr>
              <w:pStyle w:val="ListParagraph"/>
              <w:spacing w:after="0" w:line="24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ОРН: 33140000</w:t>
            </w:r>
          </w:p>
          <w:p w:rsidR="00E51B90" w:rsidRDefault="00E51B90" w:rsidP="007C602E">
            <w:pPr>
              <w:rPr>
                <w:lang w:val="sr-Cyrl-CS"/>
              </w:rPr>
            </w:pPr>
            <w:r>
              <w:t>3</w:t>
            </w:r>
            <w:r>
              <w:rPr>
                <w:lang w:val="sr-Cyrl-CS"/>
              </w:rPr>
              <w:t xml:space="preserve"> партије</w:t>
            </w:r>
          </w:p>
          <w:p w:rsidR="00E51B90" w:rsidRDefault="00E51B90" w:rsidP="007C602E">
            <w:pPr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1. санитетски материјал и дезинфекциона средства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E51B90" w:rsidRDefault="00E51B90" w:rsidP="007C602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лабораторијски потрошни материјал</w:t>
            </w:r>
          </w:p>
          <w:p w:rsidR="00E51B90" w:rsidRDefault="00E51B90" w:rsidP="007C602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реагенси за лаб.</w:t>
            </w:r>
          </w:p>
          <w:p w:rsidR="00E51B90" w:rsidRPr="00D41D0E" w:rsidRDefault="00E51B90" w:rsidP="007C602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86" w:type="dxa"/>
            <w:gridSpan w:val="2"/>
          </w:tcPr>
          <w:p w:rsidR="00E51B90" w:rsidRPr="00D32D0E" w:rsidRDefault="00E51B90" w:rsidP="007C602E">
            <w:pPr>
              <w:spacing w:after="0" w:line="240" w:lineRule="auto"/>
            </w:pPr>
            <w:r>
              <w:rPr>
                <w:lang w:val="sr-Cyrl-CS"/>
              </w:rPr>
              <w:t>845</w:t>
            </w:r>
            <w:r>
              <w:t>.000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  <w:jc w:val="right"/>
            </w:pPr>
          </w:p>
          <w:p w:rsidR="00E51B90" w:rsidRPr="00D32D0E" w:rsidRDefault="00E51B90" w:rsidP="007C602E">
            <w:pPr>
              <w:spacing w:after="0" w:line="240" w:lineRule="auto"/>
              <w:jc w:val="right"/>
            </w:pPr>
          </w:p>
        </w:tc>
        <w:tc>
          <w:tcPr>
            <w:tcW w:w="1402" w:type="dxa"/>
            <w:gridSpan w:val="4"/>
          </w:tcPr>
          <w:p w:rsidR="00E51B90" w:rsidRPr="00D32D0E" w:rsidRDefault="00E51B90" w:rsidP="007C602E">
            <w:pPr>
              <w:spacing w:after="0" w:line="240" w:lineRule="auto"/>
            </w:pPr>
            <w:r>
              <w:rPr>
                <w:lang w:val="sr-Cyrl-CS"/>
              </w:rPr>
              <w:t>845.000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  <w:p w:rsidR="00E51B90" w:rsidRPr="00D32D0E" w:rsidRDefault="00E51B90" w:rsidP="007C602E">
            <w:pPr>
              <w:spacing w:after="0" w:line="240" w:lineRule="auto"/>
            </w:pPr>
            <w:r w:rsidRPr="00D32D0E">
              <w:t>Са пдв:</w:t>
            </w:r>
          </w:p>
          <w:p w:rsidR="00E51B90" w:rsidRPr="00657106" w:rsidRDefault="00E51B90" w:rsidP="007C602E">
            <w:pPr>
              <w:spacing w:after="0" w:line="240" w:lineRule="auto"/>
              <w:jc w:val="center"/>
            </w:pPr>
            <w:r>
              <w:t>1.</w:t>
            </w:r>
            <w:r>
              <w:rPr>
                <w:lang w:val="sr-Cyrl-CS"/>
              </w:rPr>
              <w:t>014</w:t>
            </w:r>
            <w:r>
              <w:t>.000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</w:tcPr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E51B90" w:rsidRPr="00D41D0E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426791</w:t>
            </w:r>
          </w:p>
        </w:tc>
        <w:tc>
          <w:tcPr>
            <w:tcW w:w="1455" w:type="dxa"/>
            <w:gridSpan w:val="4"/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95" w:type="dxa"/>
            <w:gridSpan w:val="3"/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201</w:t>
            </w:r>
            <w:r>
              <w:t>9</w:t>
            </w:r>
            <w:r w:rsidRPr="00D32D0E">
              <w:t>.</w:t>
            </w:r>
          </w:p>
        </w:tc>
        <w:tc>
          <w:tcPr>
            <w:tcW w:w="1317" w:type="dxa"/>
            <w:gridSpan w:val="2"/>
          </w:tcPr>
          <w:p w:rsidR="00E51B90" w:rsidRPr="00000084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t>201</w:t>
            </w:r>
            <w:r>
              <w:rPr>
                <w:lang w:val="sr-Cyrl-CS"/>
              </w:rPr>
              <w:t>9.</w:t>
            </w:r>
          </w:p>
        </w:tc>
        <w:tc>
          <w:tcPr>
            <w:tcW w:w="1244" w:type="dxa"/>
            <w:gridSpan w:val="4"/>
          </w:tcPr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732" w:type="dxa"/>
            <w:gridSpan w:val="3"/>
          </w:tcPr>
          <w:p w:rsidR="00E51B90" w:rsidRPr="00F03492" w:rsidRDefault="00E51B90" w:rsidP="007C602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E51B90" w:rsidRPr="00D32D0E">
        <w:tc>
          <w:tcPr>
            <w:tcW w:w="815" w:type="dxa"/>
            <w:vMerge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E51B90" w:rsidRPr="00646A6E" w:rsidRDefault="00E51B90" w:rsidP="007C602E">
            <w:pPr>
              <w:spacing w:after="0" w:line="240" w:lineRule="auto"/>
              <w:rPr>
                <w:sz w:val="16"/>
                <w:szCs w:val="16"/>
              </w:rPr>
            </w:pPr>
            <w:r w:rsidRPr="00646A6E">
              <w:rPr>
                <w:b/>
                <w:bCs/>
                <w:sz w:val="16"/>
                <w:szCs w:val="16"/>
              </w:rPr>
              <w:t>Разлог и оправданпст набавке; начин утврђивања процењене вредности</w:t>
            </w:r>
            <w:r w:rsidRPr="00646A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84" w:type="dxa"/>
            <w:gridSpan w:val="27"/>
            <w:tcBorders>
              <w:lef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</w:tc>
      </w:tr>
      <w:tr w:rsidR="00E51B90" w:rsidRPr="00D32D0E">
        <w:tc>
          <w:tcPr>
            <w:tcW w:w="815" w:type="dxa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32D0E">
              <w:rPr>
                <w:b/>
                <w:bCs/>
              </w:rPr>
              <w:t>.</w:t>
            </w: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E51B90" w:rsidRPr="00F03492" w:rsidRDefault="00E51B90" w:rsidP="007C602E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 w:rsidRPr="00F03492">
              <w:rPr>
                <w:b/>
                <w:bCs/>
                <w:lang w:val="sr-Cyrl-CS"/>
              </w:rPr>
              <w:t>Стоматолошки потрошни материјал</w:t>
            </w:r>
          </w:p>
          <w:p w:rsidR="00E51B90" w:rsidRPr="00F03492" w:rsidRDefault="00E51B90" w:rsidP="007C602E">
            <w:pPr>
              <w:shd w:val="clear" w:color="auto" w:fill="99CCFF"/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  <w:r>
              <w:t xml:space="preserve"> </w:t>
            </w:r>
            <w:r>
              <w:rPr>
                <w:lang w:val="sr-Cyrl-CS"/>
              </w:rPr>
              <w:t>партија</w:t>
            </w:r>
          </w:p>
          <w:p w:rsidR="00E51B90" w:rsidRPr="00657106" w:rsidRDefault="00E51B90" w:rsidP="007C602E">
            <w:pPr>
              <w:shd w:val="clear" w:color="auto" w:fill="99CCFF"/>
              <w:spacing w:after="0" w:line="240" w:lineRule="auto"/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3314</w:t>
            </w:r>
            <w:r>
              <w:t>1800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249.228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E75B11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E75B11" w:rsidRDefault="00E51B90" w:rsidP="007C602E">
            <w:pPr>
              <w:spacing w:after="0" w:line="240" w:lineRule="auto"/>
              <w:jc w:val="right"/>
              <w:rPr>
                <w:lang w:val="sr-Cyrl-CS"/>
              </w:rPr>
            </w:pPr>
            <w:r>
              <w:t xml:space="preserve"> </w:t>
            </w:r>
          </w:p>
        </w:tc>
        <w:tc>
          <w:tcPr>
            <w:tcW w:w="1402" w:type="dxa"/>
            <w:gridSpan w:val="4"/>
          </w:tcPr>
          <w:p w:rsidR="00E51B90" w:rsidRPr="00D32D0E" w:rsidRDefault="00E51B90" w:rsidP="007C602E">
            <w:pPr>
              <w:spacing w:after="0" w:line="240" w:lineRule="auto"/>
            </w:pPr>
            <w:r>
              <w:rPr>
                <w:lang w:val="sr-Cyrl-CS"/>
              </w:rPr>
              <w:t>249.228</w:t>
            </w:r>
            <w:r w:rsidRPr="00D32D0E">
              <w:t>Са пдв:</w:t>
            </w:r>
          </w:p>
          <w:p w:rsidR="00E51B90" w:rsidRPr="00657106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299.073</w:t>
            </w:r>
          </w:p>
          <w:p w:rsidR="00E51B90" w:rsidRPr="00F03492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53" w:type="dxa"/>
            <w:gridSpan w:val="5"/>
          </w:tcPr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E51B90" w:rsidRPr="00D32D0E" w:rsidRDefault="00E51B90" w:rsidP="007C602E">
            <w:pPr>
              <w:spacing w:after="0" w:line="240" w:lineRule="auto"/>
            </w:pPr>
            <w:r>
              <w:rPr>
                <w:lang w:val="sr-Cyrl-CS"/>
              </w:rPr>
              <w:t>426791</w:t>
            </w:r>
          </w:p>
        </w:tc>
        <w:tc>
          <w:tcPr>
            <w:tcW w:w="1455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ЈНМВ</w:t>
            </w:r>
            <w:r w:rsidRPr="00D32D0E">
              <w:t xml:space="preserve"> </w:t>
            </w:r>
          </w:p>
        </w:tc>
        <w:tc>
          <w:tcPr>
            <w:tcW w:w="1295" w:type="dxa"/>
            <w:gridSpan w:val="3"/>
          </w:tcPr>
          <w:p w:rsidR="00E51B90" w:rsidRPr="00E75B11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9</w:t>
            </w:r>
            <w:r w:rsidRPr="00D32D0E">
              <w:t>.</w:t>
            </w:r>
          </w:p>
        </w:tc>
        <w:tc>
          <w:tcPr>
            <w:tcW w:w="1317" w:type="dxa"/>
            <w:gridSpan w:val="2"/>
          </w:tcPr>
          <w:p w:rsidR="00E51B90" w:rsidRPr="00E75B11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201</w:t>
            </w:r>
            <w:r>
              <w:rPr>
                <w:lang w:val="sr-Cyrl-CS"/>
              </w:rPr>
              <w:t>9</w:t>
            </w:r>
            <w:r w:rsidRPr="00D32D0E">
              <w:t>.</w:t>
            </w:r>
          </w:p>
        </w:tc>
        <w:tc>
          <w:tcPr>
            <w:tcW w:w="1244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децембар</w:t>
            </w:r>
            <w:r w:rsidRPr="00D32D0E">
              <w:t xml:space="preserve"> 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732" w:type="dxa"/>
            <w:gridSpan w:val="3"/>
            <w:tcBorders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E51B90" w:rsidRPr="00D32D0E">
        <w:tc>
          <w:tcPr>
            <w:tcW w:w="815" w:type="dxa"/>
            <w:vMerge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304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служби стоматологије ДЗ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vMerge w:val="restart"/>
          </w:tcPr>
          <w:p w:rsidR="00E51B90" w:rsidRPr="00E75B11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99CCFF"/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Бензин и дизел гориво за потребе возног парка ДЗ-картице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-партија 1 и 2</w:t>
            </w:r>
          </w:p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09132000</w:t>
            </w:r>
          </w:p>
          <w:p w:rsidR="00E51B90" w:rsidRPr="00CF529E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 xml:space="preserve">          09134200</w:t>
            </w: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2.000.000</w:t>
            </w:r>
          </w:p>
          <w:p w:rsidR="00E51B90" w:rsidRPr="00D32D0E" w:rsidRDefault="00E51B90" w:rsidP="007C602E">
            <w:pPr>
              <w:spacing w:after="0" w:line="240" w:lineRule="auto"/>
            </w:pPr>
            <w:r w:rsidRPr="00D32D0E">
              <w:t>Са пдв: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2.4</w:t>
            </w:r>
            <w:r>
              <w:t>0</w:t>
            </w:r>
            <w:r>
              <w:rPr>
                <w:lang w:val="sr-Cyrl-CS"/>
              </w:rPr>
              <w:t>0.000</w:t>
            </w:r>
          </w:p>
          <w:p w:rsidR="00E51B90" w:rsidRPr="00C8509A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1B90" w:rsidRPr="00CF529E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426411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B90" w:rsidRPr="00CF529E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ЈНМВ</w:t>
            </w:r>
          </w:p>
        </w:tc>
        <w:tc>
          <w:tcPr>
            <w:tcW w:w="13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Мај 2020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Јун 2020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B90" w:rsidRPr="00000084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Јун 2021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39 . ст.1.(ЗЈН)</w:t>
            </w:r>
          </w:p>
        </w:tc>
      </w:tr>
      <w:tr w:rsidR="00E51B90" w:rsidRPr="00D32D0E">
        <w:tc>
          <w:tcPr>
            <w:tcW w:w="815" w:type="dxa"/>
            <w:vMerge/>
          </w:tcPr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304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коришћење санитета и других службених возила Дома здравља 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 кретања цена на тржишту енергената.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E51B90" w:rsidRPr="00CF529E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E51B90" w:rsidRPr="00D32D0E">
        <w:trPr>
          <w:trHeight w:val="1345"/>
        </w:trPr>
        <w:tc>
          <w:tcPr>
            <w:tcW w:w="815" w:type="dxa"/>
            <w:vMerge w:val="restart"/>
          </w:tcPr>
          <w:p w:rsidR="00E51B90" w:rsidRPr="00696C7C" w:rsidRDefault="00E51B90" w:rsidP="007C602E">
            <w:pPr>
              <w:spacing w:after="0" w:line="240" w:lineRule="auto"/>
            </w:pPr>
            <w:r>
              <w:t>6.</w:t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1B90" w:rsidRPr="00696C7C" w:rsidRDefault="00E51B90" w:rsidP="007C602E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Електрична енергија</w:t>
            </w:r>
          </w:p>
          <w:p w:rsidR="00E51B90" w:rsidRPr="00696C7C" w:rsidRDefault="00E51B90" w:rsidP="007C602E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ОРН:09310000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</w:rPr>
            </w:pPr>
          </w:p>
          <w:p w:rsidR="00E51B90" w:rsidRDefault="00E51B90" w:rsidP="007C602E">
            <w:pPr>
              <w:spacing w:after="0" w:line="240" w:lineRule="auto"/>
              <w:rPr>
                <w:b/>
                <w:bCs/>
              </w:rPr>
            </w:pPr>
          </w:p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>
              <w:rPr>
                <w:sz w:val="18"/>
                <w:szCs w:val="18"/>
              </w:rPr>
              <w:t>666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666,00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>
              <w:rPr>
                <w:sz w:val="18"/>
                <w:szCs w:val="18"/>
              </w:rPr>
              <w:t>666</w:t>
            </w:r>
            <w:r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>666,00</w:t>
            </w:r>
          </w:p>
          <w:p w:rsidR="00E51B90" w:rsidRPr="00D32D0E" w:rsidRDefault="00E51B90" w:rsidP="007C602E">
            <w:pPr>
              <w:spacing w:after="0" w:line="240" w:lineRule="auto"/>
            </w:pPr>
            <w:r w:rsidRPr="00D32D0E">
              <w:t>Са пдв:</w:t>
            </w:r>
          </w:p>
          <w:p w:rsidR="00E51B90" w:rsidRPr="00657106" w:rsidRDefault="00E51B90" w:rsidP="007C602E">
            <w:pPr>
              <w:spacing w:after="0" w:line="240" w:lineRule="auto"/>
              <w:jc w:val="center"/>
            </w:pPr>
            <w:r>
              <w:t>2.000.000,00</w:t>
            </w:r>
          </w:p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421211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установе, а у оквиру Дома здравља и процењене вредности спада у ЈНМВ</w:t>
            </w:r>
          </w:p>
        </w:tc>
        <w:tc>
          <w:tcPr>
            <w:tcW w:w="13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Pr="00060F1A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Јул 2020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септембар 2020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септембар 2021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>-РФЗО који закључују оквирне споразуме са изабраним понуђачима, на  основу којих дом здравља закључује уговоре</w:t>
            </w:r>
          </w:p>
        </w:tc>
      </w:tr>
      <w:tr w:rsidR="00E51B90" w:rsidRPr="00D32D0E">
        <w:trPr>
          <w:trHeight w:val="1888"/>
        </w:trPr>
        <w:tc>
          <w:tcPr>
            <w:tcW w:w="815" w:type="dxa"/>
            <w:vMerge/>
          </w:tcPr>
          <w:p w:rsidR="00E51B90" w:rsidRDefault="00E51B90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</w:tcPr>
          <w:p w:rsidR="00E51B90" w:rsidRPr="00696C7C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</w:t>
            </w:r>
            <w:r>
              <w:rPr>
                <w:b/>
                <w:bCs/>
              </w:rPr>
              <w:t>н утврђивања процењене вредност</w:t>
            </w:r>
            <w:r>
              <w:rPr>
                <w:b/>
                <w:bCs/>
                <w:lang w:val="sr-Cyrl-CS"/>
              </w:rPr>
              <w:t>и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</w:rPr>
            </w:pPr>
          </w:p>
          <w:p w:rsidR="00E51B90" w:rsidRDefault="00E51B90" w:rsidP="007C602E">
            <w:pPr>
              <w:rPr>
                <w:b/>
                <w:bCs/>
              </w:rPr>
            </w:pPr>
          </w:p>
        </w:tc>
        <w:tc>
          <w:tcPr>
            <w:tcW w:w="1130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снабдевање установе електричном енергијом.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E51B90" w:rsidRPr="00D32D0E">
        <w:trPr>
          <w:trHeight w:val="1021"/>
        </w:trPr>
        <w:tc>
          <w:tcPr>
            <w:tcW w:w="815" w:type="dxa"/>
            <w:vMerge w:val="restart"/>
          </w:tcPr>
          <w:p w:rsidR="00E51B90" w:rsidRDefault="00E51B90" w:rsidP="007C602E">
            <w:pPr>
              <w:spacing w:after="0" w:line="240" w:lineRule="auto"/>
            </w:pPr>
            <w:r>
              <w:t>7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Медицински кисеоник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  <w:p w:rsidR="00E51B90" w:rsidRPr="007C602E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5.000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5.000</w:t>
            </w:r>
          </w:p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5.500 са ПДВ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Фебруар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Март  2020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Март  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E51B90" w:rsidRPr="00D32D0E">
        <w:trPr>
          <w:trHeight w:val="269"/>
        </w:trPr>
        <w:tc>
          <w:tcPr>
            <w:tcW w:w="815" w:type="dxa"/>
            <w:vMerge/>
          </w:tcPr>
          <w:p w:rsidR="00E51B90" w:rsidRDefault="00E51B90" w:rsidP="007C602E">
            <w:pPr>
              <w:spacing w:after="0" w:line="240" w:lineRule="auto"/>
            </w:pPr>
          </w:p>
        </w:tc>
        <w:tc>
          <w:tcPr>
            <w:tcW w:w="2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30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</w:rPr>
              <w:t>.г. закљученог између РФЗО и ДЗ</w:t>
            </w:r>
          </w:p>
        </w:tc>
      </w:tr>
      <w:tr w:rsidR="00E51B90" w:rsidRPr="00D32D0E">
        <w:trPr>
          <w:trHeight w:val="2562"/>
        </w:trPr>
        <w:tc>
          <w:tcPr>
            <w:tcW w:w="815" w:type="dxa"/>
            <w:vMerge/>
          </w:tcPr>
          <w:p w:rsidR="00E51B90" w:rsidRDefault="00E51B90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E51B90" w:rsidRPr="00696C7C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</w:t>
            </w:r>
            <w:r>
              <w:rPr>
                <w:b/>
                <w:bCs/>
              </w:rPr>
              <w:t>н утврђивања процењене вредност</w:t>
            </w:r>
            <w:r>
              <w:rPr>
                <w:b/>
                <w:bCs/>
                <w:lang w:val="sr-Cyrl-CS"/>
              </w:rPr>
              <w:t>и</w:t>
            </w: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7C602E">
            <w:pPr>
              <w:rPr>
                <w:b/>
                <w:bCs/>
                <w:lang w:val="sr-Cyrl-CS"/>
              </w:rPr>
            </w:pPr>
          </w:p>
        </w:tc>
        <w:tc>
          <w:tcPr>
            <w:tcW w:w="11304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E51B90" w:rsidRPr="00D32D0E">
        <w:tc>
          <w:tcPr>
            <w:tcW w:w="815" w:type="dxa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Услуге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lang w:val="sr-Cyrl-CS"/>
              </w:rPr>
              <w:t>3</w:t>
            </w:r>
            <w:r>
              <w:rPr>
                <w:b/>
                <w:bCs/>
              </w:rPr>
              <w:t>50.000</w:t>
            </w:r>
          </w:p>
        </w:tc>
        <w:tc>
          <w:tcPr>
            <w:tcW w:w="1402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3366FF"/>
          </w:tcPr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rPr>
          <w:trHeight w:val="1440"/>
        </w:trPr>
        <w:tc>
          <w:tcPr>
            <w:tcW w:w="815" w:type="dxa"/>
            <w:vMerge w:val="restart"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9CCFF"/>
          </w:tcPr>
          <w:p w:rsidR="00E51B90" w:rsidRPr="00D32D0E" w:rsidRDefault="00E51B90" w:rsidP="007C602E">
            <w:pPr>
              <w:pStyle w:val="ListParagraph"/>
              <w:spacing w:after="0" w:line="240" w:lineRule="auto"/>
              <w:ind w:left="360"/>
            </w:pPr>
            <w:r>
              <w:rPr>
                <w:lang w:val="sr-Cyrl-CS"/>
              </w:rPr>
              <w:t>Грејање Дома здравља за грејну сезону 2020/2021</w:t>
            </w:r>
          </w:p>
          <w:p w:rsidR="00E51B90" w:rsidRPr="00EC4AD5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ОРН: 7131400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E51B90" w:rsidRPr="00EC4AD5" w:rsidRDefault="00E51B90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1.350.000</w:t>
            </w: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  <w:jc w:val="right"/>
            </w:pPr>
          </w:p>
        </w:tc>
        <w:tc>
          <w:tcPr>
            <w:tcW w:w="1402" w:type="dxa"/>
            <w:gridSpan w:val="4"/>
            <w:vMerge w:val="restart"/>
          </w:tcPr>
          <w:p w:rsidR="00E51B90" w:rsidRPr="00EC4AD5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1.350.000</w:t>
            </w:r>
          </w:p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 ПДВ-ом</w:t>
            </w:r>
          </w:p>
          <w:p w:rsidR="00E51B90" w:rsidRDefault="00E51B90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1.350.000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  <w:vMerge w:val="restart"/>
          </w:tcPr>
          <w:p w:rsidR="00E51B90" w:rsidRPr="00D32D0E" w:rsidRDefault="00E51B90" w:rsidP="007C602E">
            <w:pPr>
              <w:spacing w:after="0" w:line="240" w:lineRule="auto"/>
            </w:pPr>
          </w:p>
          <w:p w:rsidR="00E51B90" w:rsidRPr="00D32D0E" w:rsidRDefault="00E51B90" w:rsidP="007C602E">
            <w:pPr>
              <w:spacing w:after="0" w:line="240" w:lineRule="auto"/>
            </w:pPr>
          </w:p>
          <w:p w:rsidR="00E51B90" w:rsidRPr="00EC4AD5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421225</w:t>
            </w:r>
          </w:p>
        </w:tc>
        <w:tc>
          <w:tcPr>
            <w:tcW w:w="1455" w:type="dxa"/>
            <w:gridSpan w:val="4"/>
            <w:vMerge w:val="restart"/>
          </w:tcPr>
          <w:p w:rsidR="00E51B90" w:rsidRPr="00EC4AD5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</w:t>
            </w:r>
          </w:p>
        </w:tc>
        <w:tc>
          <w:tcPr>
            <w:tcW w:w="1295" w:type="dxa"/>
            <w:gridSpan w:val="3"/>
            <w:vMerge w:val="restart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  <w:r>
              <w:rPr>
                <w:lang w:val="sr-Cyrl-CS"/>
              </w:rPr>
              <w:t>август</w:t>
            </w:r>
            <w:r>
              <w:t xml:space="preserve"> 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317" w:type="dxa"/>
            <w:gridSpan w:val="2"/>
            <w:vMerge w:val="restart"/>
          </w:tcPr>
          <w:p w:rsidR="00E51B90" w:rsidRPr="00EC4AD5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E51B90" w:rsidRPr="00D32D0E" w:rsidRDefault="00E51B90" w:rsidP="007C602E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244" w:type="dxa"/>
            <w:gridSpan w:val="4"/>
            <w:vMerge w:val="restart"/>
          </w:tcPr>
          <w:p w:rsidR="00E51B90" w:rsidRPr="00EC4AD5" w:rsidRDefault="00E51B9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</w:t>
            </w:r>
            <w:r w:rsidRPr="00D32D0E">
              <w:t xml:space="preserve"> </w:t>
            </w:r>
            <w:r>
              <w:rPr>
                <w:lang w:val="sr-Cyrl-CS"/>
              </w:rPr>
              <w:t>2021.</w:t>
            </w:r>
          </w:p>
        </w:tc>
        <w:tc>
          <w:tcPr>
            <w:tcW w:w="1732" w:type="dxa"/>
            <w:gridSpan w:val="3"/>
            <w:vMerge w:val="restart"/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Чл. 39 . ст.1.(ЗЈН</w:t>
            </w:r>
          </w:p>
        </w:tc>
      </w:tr>
      <w:tr w:rsidR="00E51B90" w:rsidRPr="00D32D0E">
        <w:trPr>
          <w:trHeight w:val="1422"/>
        </w:trPr>
        <w:tc>
          <w:tcPr>
            <w:tcW w:w="815" w:type="dxa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  <w:shd w:val="clear" w:color="auto" w:fill="99CCFF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E51B90" w:rsidRPr="00EC4AD5" w:rsidRDefault="00E51B90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02" w:type="dxa"/>
            <w:gridSpan w:val="4"/>
            <w:vMerge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  <w:vMerge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vMerge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3"/>
            <w:vMerge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  <w:vMerge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  <w:vMerge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732" w:type="dxa"/>
            <w:gridSpan w:val="3"/>
            <w:vMerge/>
          </w:tcPr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1B90" w:rsidRPr="00D32D0E">
        <w:tc>
          <w:tcPr>
            <w:tcW w:w="815" w:type="dxa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E51B90" w:rsidRPr="001070AE" w:rsidRDefault="00E51B90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Разлог и оправданпст набавке; начин утврђивања </w:t>
            </w:r>
            <w:r>
              <w:rPr>
                <w:b/>
                <w:bCs/>
                <w:lang w:val="sr-Cyrl-CS"/>
              </w:rPr>
              <w:t>проц.в</w:t>
            </w:r>
          </w:p>
        </w:tc>
        <w:tc>
          <w:tcPr>
            <w:tcW w:w="11284" w:type="dxa"/>
            <w:gridSpan w:val="27"/>
            <w:tcBorders>
              <w:left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грејање зграде Дома здравља у Коцељеви током грејне сезоне.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201</w:t>
            </w:r>
            <w:r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E51B90" w:rsidRPr="00D32D0E">
        <w:tc>
          <w:tcPr>
            <w:tcW w:w="815" w:type="dxa"/>
            <w:vMerge/>
            <w:vAlign w:val="center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1284" w:type="dxa"/>
            <w:gridSpan w:val="27"/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1B90" w:rsidRPr="00D32D0E">
        <w:tc>
          <w:tcPr>
            <w:tcW w:w="815" w:type="dxa"/>
            <w:vMerge w:val="restart"/>
            <w:vAlign w:val="center"/>
          </w:tcPr>
          <w:p w:rsidR="00E51B90" w:rsidRPr="00457000" w:rsidRDefault="00E51B90" w:rsidP="007C602E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21" w:type="dxa"/>
            <w:gridSpan w:val="2"/>
            <w:shd w:val="clear" w:color="auto" w:fill="EAF1DD"/>
          </w:tcPr>
          <w:p w:rsidR="00E51B90" w:rsidRPr="00EF0884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86" w:type="dxa"/>
            <w:gridSpan w:val="2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1402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3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</w:tcPr>
          <w:p w:rsidR="00E51B90" w:rsidRPr="00D32D0E" w:rsidRDefault="00E51B90" w:rsidP="007C602E">
            <w:pPr>
              <w:spacing w:after="0" w:line="240" w:lineRule="auto"/>
              <w:jc w:val="center"/>
            </w:pPr>
          </w:p>
        </w:tc>
        <w:tc>
          <w:tcPr>
            <w:tcW w:w="1732" w:type="dxa"/>
            <w:gridSpan w:val="3"/>
          </w:tcPr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E51B90" w:rsidRPr="00D32D0E" w:rsidRDefault="00E51B90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1B90" w:rsidRPr="00D32D0E">
        <w:tc>
          <w:tcPr>
            <w:tcW w:w="815" w:type="dxa"/>
            <w:vMerge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</w:tcPr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Pr="00EF0884" w:rsidRDefault="00E51B90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 </w:t>
            </w:r>
          </w:p>
          <w:p w:rsidR="00E51B90" w:rsidRPr="00EF0884" w:rsidRDefault="00E51B90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284" w:type="dxa"/>
            <w:gridSpan w:val="27"/>
          </w:tcPr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</w:tcPr>
          <w:p w:rsidR="00E51B90" w:rsidRPr="00D32D0E" w:rsidRDefault="00E51B90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84" w:type="dxa"/>
            <w:gridSpan w:val="27"/>
          </w:tcPr>
          <w:p w:rsidR="00E51B90" w:rsidRPr="00D32D0E" w:rsidRDefault="00E51B90" w:rsidP="007C60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1B90" w:rsidRPr="00D32D0E">
        <w:tc>
          <w:tcPr>
            <w:tcW w:w="14220" w:type="dxa"/>
            <w:gridSpan w:val="30"/>
          </w:tcPr>
          <w:p w:rsidR="00E51B90" w:rsidRPr="00D32D0E" w:rsidRDefault="00E51B90" w:rsidP="007C602E">
            <w:pPr>
              <w:spacing w:after="0" w:line="240" w:lineRule="auto"/>
            </w:pPr>
          </w:p>
        </w:tc>
      </w:tr>
      <w:tr w:rsidR="00E51B90" w:rsidRPr="00D32D0E">
        <w:tc>
          <w:tcPr>
            <w:tcW w:w="14220" w:type="dxa"/>
            <w:gridSpan w:val="30"/>
            <w:tcBorders>
              <w:bottom w:val="single" w:sz="4" w:space="0" w:color="auto"/>
            </w:tcBorders>
          </w:tcPr>
          <w:p w:rsidR="00E51B90" w:rsidRPr="00D32D0E" w:rsidRDefault="00E51B90" w:rsidP="007C602E">
            <w:pPr>
              <w:spacing w:after="0" w:line="240" w:lineRule="auto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Y="17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"/>
        <w:gridCol w:w="17"/>
        <w:gridCol w:w="41"/>
        <w:gridCol w:w="2043"/>
        <w:gridCol w:w="65"/>
        <w:gridCol w:w="122"/>
        <w:gridCol w:w="1101"/>
        <w:gridCol w:w="14"/>
        <w:gridCol w:w="3"/>
        <w:gridCol w:w="77"/>
        <w:gridCol w:w="15"/>
        <w:gridCol w:w="12"/>
        <w:gridCol w:w="79"/>
        <w:gridCol w:w="8"/>
        <w:gridCol w:w="9"/>
        <w:gridCol w:w="17"/>
        <w:gridCol w:w="64"/>
        <w:gridCol w:w="11"/>
        <w:gridCol w:w="13"/>
        <w:gridCol w:w="95"/>
        <w:gridCol w:w="40"/>
        <w:gridCol w:w="640"/>
        <w:gridCol w:w="6"/>
        <w:gridCol w:w="333"/>
        <w:gridCol w:w="84"/>
        <w:gridCol w:w="11"/>
        <w:gridCol w:w="80"/>
        <w:gridCol w:w="20"/>
        <w:gridCol w:w="11"/>
        <w:gridCol w:w="125"/>
        <w:gridCol w:w="11"/>
        <w:gridCol w:w="93"/>
        <w:gridCol w:w="2"/>
        <w:gridCol w:w="7"/>
        <w:gridCol w:w="86"/>
        <w:gridCol w:w="16"/>
        <w:gridCol w:w="226"/>
        <w:gridCol w:w="83"/>
        <w:gridCol w:w="13"/>
        <w:gridCol w:w="425"/>
        <w:gridCol w:w="10"/>
        <w:gridCol w:w="99"/>
        <w:gridCol w:w="138"/>
        <w:gridCol w:w="3"/>
        <w:gridCol w:w="109"/>
        <w:gridCol w:w="14"/>
        <w:gridCol w:w="92"/>
        <w:gridCol w:w="94"/>
        <w:gridCol w:w="12"/>
        <w:gridCol w:w="18"/>
        <w:gridCol w:w="73"/>
        <w:gridCol w:w="34"/>
        <w:gridCol w:w="87"/>
        <w:gridCol w:w="19"/>
        <w:gridCol w:w="89"/>
        <w:gridCol w:w="218"/>
        <w:gridCol w:w="100"/>
        <w:gridCol w:w="9"/>
        <w:gridCol w:w="4"/>
        <w:gridCol w:w="233"/>
        <w:gridCol w:w="6"/>
        <w:gridCol w:w="212"/>
        <w:gridCol w:w="62"/>
        <w:gridCol w:w="32"/>
        <w:gridCol w:w="21"/>
        <w:gridCol w:w="94"/>
        <w:gridCol w:w="2"/>
        <w:gridCol w:w="20"/>
        <w:gridCol w:w="8"/>
        <w:gridCol w:w="188"/>
        <w:gridCol w:w="108"/>
        <w:gridCol w:w="109"/>
        <w:gridCol w:w="101"/>
        <w:gridCol w:w="8"/>
        <w:gridCol w:w="22"/>
        <w:gridCol w:w="104"/>
        <w:gridCol w:w="14"/>
        <w:gridCol w:w="97"/>
        <w:gridCol w:w="232"/>
        <w:gridCol w:w="101"/>
        <w:gridCol w:w="28"/>
        <w:gridCol w:w="54"/>
        <w:gridCol w:w="12"/>
        <w:gridCol w:w="8"/>
        <w:gridCol w:w="20"/>
        <w:gridCol w:w="82"/>
        <w:gridCol w:w="29"/>
        <w:gridCol w:w="79"/>
        <w:gridCol w:w="14"/>
        <w:gridCol w:w="204"/>
        <w:gridCol w:w="115"/>
        <w:gridCol w:w="113"/>
        <w:gridCol w:w="9"/>
        <w:gridCol w:w="9"/>
        <w:gridCol w:w="206"/>
        <w:gridCol w:w="109"/>
        <w:gridCol w:w="120"/>
        <w:gridCol w:w="112"/>
        <w:gridCol w:w="21"/>
        <w:gridCol w:w="87"/>
        <w:gridCol w:w="14"/>
        <w:gridCol w:w="72"/>
        <w:gridCol w:w="5"/>
        <w:gridCol w:w="29"/>
        <w:gridCol w:w="202"/>
        <w:gridCol w:w="108"/>
        <w:gridCol w:w="114"/>
        <w:gridCol w:w="96"/>
        <w:gridCol w:w="7"/>
        <w:gridCol w:w="23"/>
        <w:gridCol w:w="89"/>
        <w:gridCol w:w="126"/>
        <w:gridCol w:w="201"/>
        <w:gridCol w:w="11"/>
        <w:gridCol w:w="59"/>
        <w:gridCol w:w="59"/>
        <w:gridCol w:w="102"/>
        <w:gridCol w:w="316"/>
        <w:gridCol w:w="29"/>
        <w:gridCol w:w="1256"/>
      </w:tblGrid>
      <w:tr w:rsidR="00E51B90" w:rsidRPr="00D32D0E">
        <w:trPr>
          <w:trHeight w:val="851"/>
        </w:trPr>
        <w:tc>
          <w:tcPr>
            <w:tcW w:w="14220" w:type="dxa"/>
            <w:gridSpan w:val="120"/>
            <w:tcBorders>
              <w:top w:val="single" w:sz="4" w:space="0" w:color="auto"/>
            </w:tcBorders>
            <w:shd w:val="clear" w:color="auto" w:fill="FF6600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32D0E">
              <w:rPr>
                <w:b/>
                <w:bCs/>
                <w:sz w:val="32"/>
                <w:szCs w:val="32"/>
              </w:rPr>
              <w:t>НАБАВКЕ НА КОЈЕ СЕ ЗАКОН НЕ ПРИМЕЊУЈЕ</w:t>
            </w:r>
          </w:p>
        </w:tc>
      </w:tr>
      <w:tr w:rsidR="00E51B90" w:rsidRPr="00D32D0E">
        <w:trPr>
          <w:trHeight w:val="584"/>
        </w:trPr>
        <w:tc>
          <w:tcPr>
            <w:tcW w:w="815" w:type="dxa"/>
            <w:gridSpan w:val="3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gridSpan w:val="11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годинама)</w:t>
            </w:r>
          </w:p>
        </w:tc>
        <w:tc>
          <w:tcPr>
            <w:tcW w:w="2681" w:type="dxa"/>
            <w:gridSpan w:val="27"/>
            <w:tcBorders>
              <w:bottom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85" w:type="dxa"/>
            <w:gridSpan w:val="19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Основ за изузеће</w:t>
            </w:r>
          </w:p>
        </w:tc>
        <w:tc>
          <w:tcPr>
            <w:tcW w:w="3848" w:type="dxa"/>
            <w:gridSpan w:val="52"/>
            <w:tcBorders>
              <w:bottom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762" w:type="dxa"/>
            <w:gridSpan w:val="5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</w:tc>
      </w:tr>
      <w:tr w:rsidR="00E51B90" w:rsidRPr="00D32D0E">
        <w:trPr>
          <w:trHeight w:val="489"/>
        </w:trPr>
        <w:tc>
          <w:tcPr>
            <w:tcW w:w="815" w:type="dxa"/>
            <w:gridSpan w:val="3"/>
            <w:vMerge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gridSpan w:val="3"/>
            <w:vMerge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gridSpan w:val="11"/>
            <w:vMerge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gridSpan w:val="10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368" w:type="dxa"/>
            <w:gridSpan w:val="17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85" w:type="dxa"/>
            <w:gridSpan w:val="19"/>
            <w:vMerge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gridSpan w:val="18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6" w:type="dxa"/>
            <w:gridSpan w:val="18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3" w:type="dxa"/>
            <w:gridSpan w:val="16"/>
            <w:tcBorders>
              <w:top w:val="single" w:sz="4" w:space="0" w:color="auto"/>
            </w:tcBorders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762" w:type="dxa"/>
            <w:gridSpan w:val="5"/>
            <w:vMerge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</w:tr>
      <w:tr w:rsidR="00E51B90" w:rsidRPr="00D32D0E">
        <w:tc>
          <w:tcPr>
            <w:tcW w:w="815" w:type="dxa"/>
            <w:gridSpan w:val="3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2230" w:type="dxa"/>
            <w:gridSpan w:val="3"/>
          </w:tcPr>
          <w:p w:rsidR="00E51B90" w:rsidRPr="00D32D0E" w:rsidRDefault="00E51B90" w:rsidP="00D74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9" w:type="dxa"/>
            <w:gridSpan w:val="11"/>
          </w:tcPr>
          <w:p w:rsidR="00E51B90" w:rsidRPr="00D32D0E" w:rsidRDefault="00E51B90" w:rsidP="00D74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13" w:type="dxa"/>
            <w:gridSpan w:val="10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7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485" w:type="dxa"/>
            <w:gridSpan w:val="19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289" w:type="dxa"/>
            <w:gridSpan w:val="18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316" w:type="dxa"/>
            <w:gridSpan w:val="18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243" w:type="dxa"/>
            <w:gridSpan w:val="16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762" w:type="dxa"/>
            <w:gridSpan w:val="5"/>
          </w:tcPr>
          <w:p w:rsidR="00E51B90" w:rsidRPr="00D32D0E" w:rsidRDefault="00E51B90" w:rsidP="00D745B7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gridSpan w:val="3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2230" w:type="dxa"/>
            <w:gridSpan w:val="3"/>
          </w:tcPr>
          <w:p w:rsidR="00E51B90" w:rsidRPr="00EC4AD5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99" w:type="dxa"/>
            <w:gridSpan w:val="11"/>
          </w:tcPr>
          <w:p w:rsidR="00E51B90" w:rsidRPr="007564D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6.438.532</w:t>
            </w:r>
          </w:p>
        </w:tc>
        <w:tc>
          <w:tcPr>
            <w:tcW w:w="1313" w:type="dxa"/>
            <w:gridSpan w:val="10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7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485" w:type="dxa"/>
            <w:gridSpan w:val="19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289" w:type="dxa"/>
            <w:gridSpan w:val="18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316" w:type="dxa"/>
            <w:gridSpan w:val="18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243" w:type="dxa"/>
            <w:gridSpan w:val="16"/>
          </w:tcPr>
          <w:p w:rsidR="00E51B90" w:rsidRPr="00D32D0E" w:rsidRDefault="00E51B90" w:rsidP="00D745B7">
            <w:pPr>
              <w:spacing w:after="0" w:line="240" w:lineRule="auto"/>
            </w:pPr>
          </w:p>
        </w:tc>
        <w:tc>
          <w:tcPr>
            <w:tcW w:w="1762" w:type="dxa"/>
            <w:gridSpan w:val="5"/>
          </w:tcPr>
          <w:p w:rsidR="00E51B90" w:rsidRPr="00D32D0E" w:rsidRDefault="00E51B90" w:rsidP="00D745B7">
            <w:pPr>
              <w:spacing w:after="0" w:line="240" w:lineRule="auto"/>
            </w:pPr>
          </w:p>
        </w:tc>
      </w:tr>
      <w:tr w:rsidR="00E51B90" w:rsidRPr="00D32D0E">
        <w:tc>
          <w:tcPr>
            <w:tcW w:w="815" w:type="dxa"/>
            <w:gridSpan w:val="3"/>
            <w:vMerge w:val="restart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230" w:type="dxa"/>
            <w:gridSpan w:val="3"/>
            <w:shd w:val="clear" w:color="auto" w:fill="FFCC99"/>
          </w:tcPr>
          <w:p w:rsidR="00E51B90" w:rsidRPr="00EC4AD5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Производи за одржавање хигијене</w:t>
            </w:r>
          </w:p>
        </w:tc>
        <w:tc>
          <w:tcPr>
            <w:tcW w:w="1399" w:type="dxa"/>
            <w:gridSpan w:val="11"/>
          </w:tcPr>
          <w:p w:rsidR="00E51B90" w:rsidRDefault="00E51B90" w:rsidP="00D745B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191.666</w:t>
            </w:r>
          </w:p>
          <w:p w:rsidR="00E51B90" w:rsidRPr="001E39FB" w:rsidRDefault="00E51B90" w:rsidP="00D745B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ПДВ:229.999</w:t>
            </w:r>
          </w:p>
        </w:tc>
        <w:tc>
          <w:tcPr>
            <w:tcW w:w="1313" w:type="dxa"/>
            <w:gridSpan w:val="10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  <w:r>
              <w:rPr>
                <w:lang w:val="sr-Cyrl-CS"/>
              </w:rPr>
              <w:t>191.666</w:t>
            </w:r>
          </w:p>
        </w:tc>
        <w:tc>
          <w:tcPr>
            <w:tcW w:w="1368" w:type="dxa"/>
            <w:gridSpan w:val="17"/>
          </w:tcPr>
          <w:p w:rsidR="00E51B90" w:rsidRPr="00373C27" w:rsidRDefault="00E51B90" w:rsidP="00D745B7">
            <w:pPr>
              <w:spacing w:after="0" w:line="240" w:lineRule="auto"/>
              <w:jc w:val="center"/>
            </w:pPr>
            <w:r>
              <w:rPr>
                <w:lang w:val="sr-Cyrl-CS"/>
              </w:rPr>
              <w:t>42681</w:t>
            </w:r>
            <w:r>
              <w:t>9</w:t>
            </w:r>
          </w:p>
          <w:p w:rsidR="00E51B90" w:rsidRPr="001E39FB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85" w:type="dxa"/>
            <w:gridSpan w:val="19"/>
          </w:tcPr>
          <w:p w:rsidR="00E51B90" w:rsidRPr="001E39FB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 xml:space="preserve">Члан </w:t>
            </w:r>
            <w:r>
              <w:rPr>
                <w:lang w:val="sr-Cyrl-CS"/>
              </w:rPr>
              <w:t>39.ст.2 ЗЈН</w:t>
            </w:r>
          </w:p>
        </w:tc>
        <w:tc>
          <w:tcPr>
            <w:tcW w:w="1289" w:type="dxa"/>
            <w:gridSpan w:val="18"/>
          </w:tcPr>
          <w:p w:rsidR="00E51B90" w:rsidRPr="00373C27" w:rsidRDefault="00E51B90" w:rsidP="00D745B7">
            <w:pPr>
              <w:spacing w:after="0" w:line="240" w:lineRule="auto"/>
              <w:jc w:val="center"/>
            </w:pPr>
            <w:r>
              <w:t>2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316" w:type="dxa"/>
            <w:gridSpan w:val="18"/>
          </w:tcPr>
          <w:p w:rsidR="00E51B90" w:rsidRPr="00373C27" w:rsidRDefault="00E51B90" w:rsidP="00D745B7">
            <w:pPr>
              <w:spacing w:after="0" w:line="240" w:lineRule="auto"/>
              <w:jc w:val="center"/>
            </w:pPr>
            <w:r>
              <w:t>2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243" w:type="dxa"/>
            <w:gridSpan w:val="16"/>
          </w:tcPr>
          <w:p w:rsidR="00E51B90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  <w:p w:rsidR="00E51B90" w:rsidRPr="001B6E75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762" w:type="dxa"/>
            <w:gridSpan w:val="5"/>
          </w:tcPr>
          <w:p w:rsidR="00E51B90" w:rsidRPr="001E39FB" w:rsidRDefault="00E51B90" w:rsidP="00D745B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E51B90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2230" w:type="dxa"/>
            <w:gridSpan w:val="3"/>
          </w:tcPr>
          <w:p w:rsidR="00E51B90" w:rsidRPr="00D32D0E" w:rsidRDefault="00E51B90" w:rsidP="00D745B7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5" w:type="dxa"/>
            <w:gridSpan w:val="114"/>
          </w:tcPr>
          <w:p w:rsidR="00E51B90" w:rsidRPr="00F5038D" w:rsidRDefault="00E51B90" w:rsidP="00D745B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E51B90" w:rsidRPr="001E39FB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хигијене у ДЗ.</w:t>
            </w:r>
          </w:p>
          <w:p w:rsidR="00E51B90" w:rsidRPr="001E39FB" w:rsidRDefault="00E51B90" w:rsidP="00D745B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потреба за наведеним средствима.</w:t>
            </w:r>
          </w:p>
        </w:tc>
      </w:tr>
      <w:tr w:rsidR="00E51B90" w:rsidRPr="00D32D0E">
        <w:tc>
          <w:tcPr>
            <w:tcW w:w="815" w:type="dxa"/>
            <w:gridSpan w:val="3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2230" w:type="dxa"/>
            <w:gridSpan w:val="3"/>
          </w:tcPr>
          <w:p w:rsidR="00E51B90" w:rsidRPr="00D32D0E" w:rsidRDefault="00E51B90" w:rsidP="00D74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99" w:type="dxa"/>
            <w:gridSpan w:val="11"/>
          </w:tcPr>
          <w:p w:rsidR="00E51B90" w:rsidRPr="00D32D0E" w:rsidRDefault="00E51B90" w:rsidP="00D74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13" w:type="dxa"/>
            <w:gridSpan w:val="10"/>
          </w:tcPr>
          <w:p w:rsidR="00E51B90" w:rsidRPr="00D32D0E" w:rsidRDefault="00E51B90" w:rsidP="00D745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17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19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18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316" w:type="dxa"/>
            <w:gridSpan w:val="18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243" w:type="dxa"/>
            <w:gridSpan w:val="16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762" w:type="dxa"/>
            <w:gridSpan w:val="5"/>
          </w:tcPr>
          <w:p w:rsidR="00E51B90" w:rsidRPr="00D32D0E" w:rsidRDefault="00E51B90" w:rsidP="00D745B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1B90" w:rsidRPr="00D32D0E">
        <w:tc>
          <w:tcPr>
            <w:tcW w:w="815" w:type="dxa"/>
            <w:gridSpan w:val="3"/>
            <w:vMerge w:val="restart"/>
            <w:vAlign w:val="center"/>
          </w:tcPr>
          <w:p w:rsidR="00E51B90" w:rsidRDefault="00E51B90" w:rsidP="00D745B7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  <w:p w:rsidR="00E51B90" w:rsidRPr="001E39FB" w:rsidRDefault="00E51B90" w:rsidP="00D745B7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2230" w:type="dxa"/>
            <w:gridSpan w:val="3"/>
            <w:shd w:val="clear" w:color="auto" w:fill="FFCC99"/>
          </w:tcPr>
          <w:p w:rsidR="00E51B90" w:rsidRPr="001E39FB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Канцеларијски и штампани адм. материјал</w:t>
            </w:r>
          </w:p>
        </w:tc>
        <w:tc>
          <w:tcPr>
            <w:tcW w:w="1399" w:type="dxa"/>
            <w:gridSpan w:val="11"/>
          </w:tcPr>
          <w:p w:rsidR="00E51B90" w:rsidRDefault="00E51B90" w:rsidP="00D745B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416.000</w:t>
            </w:r>
          </w:p>
          <w:p w:rsidR="00E51B90" w:rsidRPr="001E39FB" w:rsidRDefault="00E51B90" w:rsidP="00D745B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500.000 са ПДВ</w:t>
            </w:r>
          </w:p>
        </w:tc>
        <w:tc>
          <w:tcPr>
            <w:tcW w:w="1313" w:type="dxa"/>
            <w:gridSpan w:val="10"/>
          </w:tcPr>
          <w:p w:rsidR="00E51B90" w:rsidRPr="001E39FB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416.000</w:t>
            </w:r>
          </w:p>
        </w:tc>
        <w:tc>
          <w:tcPr>
            <w:tcW w:w="1368" w:type="dxa"/>
            <w:gridSpan w:val="17"/>
          </w:tcPr>
          <w:p w:rsidR="00E51B90" w:rsidRPr="001E39FB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426111</w:t>
            </w:r>
          </w:p>
        </w:tc>
        <w:tc>
          <w:tcPr>
            <w:tcW w:w="1485" w:type="dxa"/>
            <w:gridSpan w:val="19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  <w:r w:rsidRPr="00D32D0E">
              <w:t>Члан 39.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 w:rsidRPr="00D32D0E">
              <w:t>став 2.</w:t>
            </w:r>
          </w:p>
        </w:tc>
        <w:tc>
          <w:tcPr>
            <w:tcW w:w="1289" w:type="dxa"/>
            <w:gridSpan w:val="18"/>
          </w:tcPr>
          <w:p w:rsidR="00E51B90" w:rsidRPr="00373C27" w:rsidRDefault="00E51B90" w:rsidP="00D745B7">
            <w:pPr>
              <w:tabs>
                <w:tab w:val="left" w:pos="217"/>
                <w:tab w:val="center" w:pos="536"/>
              </w:tabs>
              <w:spacing w:after="0" w:line="240" w:lineRule="auto"/>
            </w:pPr>
            <w:r>
              <w:rPr>
                <w:lang w:val="sr-Cyrl-CS"/>
              </w:rPr>
              <w:t xml:space="preserve">         </w:t>
            </w:r>
            <w:r>
              <w:t>2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316" w:type="dxa"/>
            <w:gridSpan w:val="18"/>
          </w:tcPr>
          <w:p w:rsidR="00E51B90" w:rsidRPr="00373C27" w:rsidRDefault="00E51B90" w:rsidP="00D745B7">
            <w:pPr>
              <w:spacing w:after="0" w:line="240" w:lineRule="auto"/>
              <w:jc w:val="center"/>
            </w:pPr>
            <w:r>
              <w:t>2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sr-Cyrl-CS"/>
              </w:rPr>
              <w:t>20</w:t>
            </w:r>
            <w:r w:rsidRPr="00D32D0E">
              <w:t>.</w:t>
            </w:r>
          </w:p>
        </w:tc>
        <w:tc>
          <w:tcPr>
            <w:tcW w:w="1243" w:type="dxa"/>
            <w:gridSpan w:val="16"/>
          </w:tcPr>
          <w:p w:rsidR="00E51B90" w:rsidRPr="001E39FB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  <w:p w:rsidR="00E51B90" w:rsidRPr="00D32D0E" w:rsidRDefault="00E51B90" w:rsidP="00D745B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sr-Cyrl-CS"/>
              </w:rPr>
              <w:t>21</w:t>
            </w:r>
            <w:r w:rsidRPr="00D32D0E">
              <w:t>.</w:t>
            </w:r>
          </w:p>
        </w:tc>
        <w:tc>
          <w:tcPr>
            <w:tcW w:w="1762" w:type="dxa"/>
            <w:gridSpan w:val="5"/>
          </w:tcPr>
          <w:p w:rsidR="00E51B90" w:rsidRPr="00D32D0E" w:rsidRDefault="00E51B90" w:rsidP="00D7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E51B90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230" w:type="dxa"/>
            <w:gridSpan w:val="3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99" w:type="dxa"/>
            <w:gridSpan w:val="11"/>
          </w:tcPr>
          <w:p w:rsidR="00E51B90" w:rsidRDefault="00E51B90" w:rsidP="00D745B7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313" w:type="dxa"/>
            <w:gridSpan w:val="10"/>
          </w:tcPr>
          <w:p w:rsidR="00E51B90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368" w:type="dxa"/>
            <w:gridSpan w:val="17"/>
          </w:tcPr>
          <w:p w:rsidR="00E51B90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85" w:type="dxa"/>
            <w:gridSpan w:val="19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18"/>
          </w:tcPr>
          <w:p w:rsidR="00E51B90" w:rsidRDefault="00E51B90" w:rsidP="00D745B7">
            <w:pPr>
              <w:tabs>
                <w:tab w:val="left" w:pos="217"/>
                <w:tab w:val="center" w:pos="536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1316" w:type="dxa"/>
            <w:gridSpan w:val="18"/>
          </w:tcPr>
          <w:p w:rsidR="00E51B90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43" w:type="dxa"/>
            <w:gridSpan w:val="16"/>
          </w:tcPr>
          <w:p w:rsidR="00E51B90" w:rsidRDefault="00E51B90" w:rsidP="00D745B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762" w:type="dxa"/>
            <w:gridSpan w:val="5"/>
          </w:tcPr>
          <w:p w:rsidR="00E51B90" w:rsidRDefault="00E51B90" w:rsidP="00D745B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E51B90" w:rsidRPr="00D32D0E">
        <w:tc>
          <w:tcPr>
            <w:tcW w:w="815" w:type="dxa"/>
            <w:gridSpan w:val="3"/>
            <w:vMerge/>
            <w:shd w:val="clear" w:color="auto" w:fill="FFFFFF"/>
            <w:vAlign w:val="center"/>
          </w:tcPr>
          <w:p w:rsidR="00E51B90" w:rsidRPr="00D32D0E" w:rsidRDefault="00E51B90" w:rsidP="00D745B7">
            <w:pPr>
              <w:spacing w:after="0" w:line="240" w:lineRule="auto"/>
              <w:jc w:val="center"/>
            </w:pPr>
          </w:p>
        </w:tc>
        <w:tc>
          <w:tcPr>
            <w:tcW w:w="2230" w:type="dxa"/>
            <w:gridSpan w:val="3"/>
          </w:tcPr>
          <w:p w:rsidR="00E51B90" w:rsidRPr="00D32D0E" w:rsidRDefault="00E51B90" w:rsidP="00D745B7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5" w:type="dxa"/>
            <w:gridSpan w:val="114"/>
          </w:tcPr>
          <w:p w:rsidR="00E51B90" w:rsidRPr="00F5038D" w:rsidRDefault="00E51B90" w:rsidP="00D745B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E51B90" w:rsidRPr="001E39FB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обављање административних послова у ДЗ (потрошни канц. материјал, обрасци, рецепти....)</w:t>
            </w:r>
          </w:p>
          <w:p w:rsidR="00E51B90" w:rsidRPr="00D32D0E" w:rsidRDefault="00E51B90" w:rsidP="00D745B7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потреба за наведеним средствима.</w:t>
            </w:r>
            <w:bookmarkStart w:id="0" w:name="_GoBack"/>
            <w:bookmarkEnd w:id="0"/>
          </w:p>
        </w:tc>
      </w:tr>
      <w:tr w:rsidR="00E51B90" w:rsidRPr="00D32D0E">
        <w:trPr>
          <w:trHeight w:val="801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373C27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посебне намене</w:t>
            </w:r>
            <w:r>
              <w:rPr>
                <w:b/>
                <w:bCs/>
              </w:rPr>
              <w:t xml:space="preserve"> (потрошни материјал и резервни делови за возила, униформе за</w:t>
            </w:r>
            <w:r>
              <w:rPr>
                <w:b/>
                <w:bCs/>
                <w:lang w:val="sr-Cyrl-CS"/>
              </w:rPr>
              <w:t xml:space="preserve"> запослене)</w:t>
            </w:r>
          </w:p>
        </w:tc>
        <w:tc>
          <w:tcPr>
            <w:tcW w:w="1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228.000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426912</w:t>
            </w:r>
          </w:p>
        </w:tc>
        <w:tc>
          <w:tcPr>
            <w:tcW w:w="1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802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D32D0E" w:rsidRDefault="00E51B90" w:rsidP="00D745B7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62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4F5DD5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грејање-лож уље</w:t>
            </w:r>
          </w:p>
        </w:tc>
        <w:tc>
          <w:tcPr>
            <w:tcW w:w="1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78741A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421224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978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D32D0E" w:rsidRDefault="00E51B90" w:rsidP="00D745B7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Pr="001E39FB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Грејање амбуланте Драгиње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претходних година.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494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5. 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4F5DD5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саобраћај (остали материјал за превозна средства)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426491</w:t>
            </w:r>
          </w:p>
        </w:tc>
        <w:tc>
          <w:tcPr>
            <w:tcW w:w="1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345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Материјал и делови за возила Дома здравља (гуме, замена делова)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претходних година.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66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6. 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4F5DD5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ТНГ аутогас 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  <w:r>
              <w:rPr>
                <w:lang w:val="sr-Cyrl-CS"/>
              </w:rPr>
              <w:t xml:space="preserve"> са ПДВ</w:t>
            </w:r>
          </w:p>
        </w:tc>
        <w:tc>
          <w:tcPr>
            <w:tcW w:w="1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</w:tc>
        <w:tc>
          <w:tcPr>
            <w:tcW w:w="1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426"/>
        </w:trPr>
        <w:tc>
          <w:tcPr>
            <w:tcW w:w="7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4F5DD5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Гас за аутомобиле возног парка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претходних година.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331"/>
        </w:trPr>
        <w:tc>
          <w:tcPr>
            <w:tcW w:w="7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(возила)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7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Обавезно осигурање од ауто-одговорности .2020.г. и цена регистрације возила из претходних година.</w:t>
            </w:r>
          </w:p>
          <w:p w:rsidR="00E51B90" w:rsidRDefault="00E51B90" w:rsidP="00D745B7">
            <w:pPr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172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300E66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имовине и запослених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141.000</w:t>
            </w:r>
          </w:p>
        </w:tc>
        <w:tc>
          <w:tcPr>
            <w:tcW w:w="1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141.000</w:t>
            </w:r>
          </w:p>
        </w:tc>
        <w:tc>
          <w:tcPr>
            <w:tcW w:w="1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1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20120</w:t>
            </w:r>
          </w:p>
        </w:tc>
        <w:tc>
          <w:tcPr>
            <w:tcW w:w="2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Поступак за набвке испод 500.000 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Закључене полисе</w:t>
            </w:r>
          </w:p>
        </w:tc>
      </w:tr>
      <w:tr w:rsidR="00E51B90" w:rsidRPr="00D32D0E">
        <w:trPr>
          <w:trHeight w:val="1239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имовине Дома здравља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 запослених од смрти и инвалидитета услед незгоде 2020.г. и цена осигурања из претходних година</w:t>
            </w:r>
          </w:p>
        </w:tc>
      </w:tr>
      <w:tr w:rsidR="00E51B90" w:rsidRPr="00D32D0E">
        <w:trPr>
          <w:trHeight w:val="869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29230D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Комуналне услуге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480.000</w:t>
            </w:r>
          </w:p>
        </w:tc>
        <w:tc>
          <w:tcPr>
            <w:tcW w:w="1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421300</w:t>
            </w:r>
          </w:p>
        </w:tc>
        <w:tc>
          <w:tcPr>
            <w:tcW w:w="1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910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Редовни комунални трошкови (вода, смеће...)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претходних година.</w:t>
            </w:r>
          </w:p>
        </w:tc>
      </w:tr>
      <w:tr w:rsidR="00E51B90" w:rsidRPr="00D32D0E">
        <w:trPr>
          <w:trHeight w:val="815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Компјутерске услуге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(одржавање софтвера за администрацију)</w:t>
            </w:r>
          </w:p>
          <w:p w:rsidR="00E51B90" w:rsidRPr="0029230D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298.200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357.840 са ПДВ</w:t>
            </w:r>
          </w:p>
        </w:tc>
        <w:tc>
          <w:tcPr>
            <w:tcW w:w="1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298.200</w:t>
            </w:r>
          </w:p>
        </w:tc>
        <w:tc>
          <w:tcPr>
            <w:tcW w:w="16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423212</w:t>
            </w:r>
          </w:p>
        </w:tc>
        <w:tc>
          <w:tcPr>
            <w:tcW w:w="1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Поступак за набвке испод 500.000 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6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Одржавање програма за фактурисање здравствених услуга и рачуноводственог програма.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трошкова претходних година.</w:t>
            </w:r>
          </w:p>
        </w:tc>
      </w:tr>
      <w:tr w:rsidR="00E51B90" w:rsidRPr="00D32D0E">
        <w:trPr>
          <w:trHeight w:val="1406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C110EB" w:rsidRDefault="00E51B90" w:rsidP="00D745B7">
            <w:pPr>
              <w:rPr>
                <w:b/>
                <w:bCs/>
                <w:lang w:val="sr-Cyrl-CS"/>
              </w:rPr>
            </w:pPr>
            <w:r w:rsidRPr="00C110EB">
              <w:rPr>
                <w:b/>
                <w:bCs/>
                <w:lang w:val="sr-Cyrl-CS"/>
              </w:rPr>
              <w:t xml:space="preserve">Компјутерске услуге </w:t>
            </w:r>
            <w:r>
              <w:rPr>
                <w:b/>
                <w:bCs/>
                <w:lang w:val="sr-Cyrl-CS"/>
              </w:rPr>
              <w:t>поправке рачунара</w:t>
            </w:r>
          </w:p>
          <w:p w:rsidR="00E51B90" w:rsidRPr="00C110EB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Pr="00C110EB" w:rsidRDefault="00E51B90" w:rsidP="00D745B7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 са ПДВ</w:t>
            </w:r>
          </w:p>
        </w:tc>
        <w:tc>
          <w:tcPr>
            <w:tcW w:w="16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1089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C110EB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10EB">
              <w:rPr>
                <w:b/>
                <w:bCs/>
                <w:sz w:val="20"/>
                <w:szCs w:val="20"/>
              </w:rPr>
              <w:t>Разлог и оправдан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о</w:t>
            </w:r>
            <w:r w:rsidRPr="00C110EB">
              <w:rPr>
                <w:b/>
                <w:bCs/>
                <w:sz w:val="20"/>
                <w:szCs w:val="20"/>
              </w:rPr>
              <w:t xml:space="preserve">ст набавке; начин утврђивања процењене 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вредности</w:t>
            </w: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Поправке и одржавање рачунара..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2019.г. и трошкова претходних година.</w:t>
            </w:r>
          </w:p>
        </w:tc>
      </w:tr>
      <w:tr w:rsidR="00E51B90" w:rsidRPr="00D32D0E">
        <w:trPr>
          <w:trHeight w:val="1959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Компјутерске услуге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(одржавање софтвера за медицинске раднике)</w:t>
            </w:r>
          </w:p>
          <w:p w:rsidR="00E51B90" w:rsidRPr="00302076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432.000 са ПДВ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93165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423212</w:t>
            </w:r>
          </w:p>
        </w:tc>
        <w:tc>
          <w:tcPr>
            <w:tcW w:w="1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Поступак за набвке испод 500.000 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3011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10EB">
              <w:rPr>
                <w:b/>
                <w:bCs/>
                <w:sz w:val="20"/>
                <w:szCs w:val="20"/>
              </w:rPr>
              <w:t>Разлог и оправдан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о</w:t>
            </w:r>
            <w:r w:rsidRPr="00C110EB">
              <w:rPr>
                <w:b/>
                <w:bCs/>
                <w:sz w:val="20"/>
                <w:szCs w:val="20"/>
              </w:rPr>
              <w:t xml:space="preserve">ст набавке; начин утврђивања процењене 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Одржавање програма за фактурисање здравствених услуга.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трошкова претходних година.</w:t>
            </w:r>
          </w:p>
        </w:tc>
      </w:tr>
      <w:tr w:rsidR="00E51B90" w:rsidRPr="00D32D0E">
        <w:trPr>
          <w:trHeight w:val="693"/>
        </w:trPr>
        <w:tc>
          <w:tcPr>
            <w:tcW w:w="7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586DD6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финансијског извештавања и извршења буџета, књиговодствене услуге</w:t>
            </w:r>
          </w:p>
        </w:tc>
        <w:tc>
          <w:tcPr>
            <w:tcW w:w="1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420.000</w:t>
            </w:r>
          </w:p>
        </w:tc>
        <w:tc>
          <w:tcPr>
            <w:tcW w:w="1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420.000</w:t>
            </w:r>
          </w:p>
        </w:tc>
        <w:tc>
          <w:tcPr>
            <w:tcW w:w="16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1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Уговор о делу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>
        <w:trPr>
          <w:trHeight w:val="693"/>
        </w:trPr>
        <w:tc>
          <w:tcPr>
            <w:tcW w:w="77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362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издатака претходних година</w:t>
            </w:r>
          </w:p>
        </w:tc>
      </w:tr>
      <w:tr w:rsidR="00E51B90" w:rsidRPr="00D32D0E" w:rsidTr="0093165E">
        <w:tblPrEx>
          <w:tblInd w:w="0" w:type="nil"/>
        </w:tblPrEx>
        <w:trPr>
          <w:trHeight w:val="842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зграда</w:t>
            </w:r>
          </w:p>
          <w:p w:rsidR="00E51B90" w:rsidRPr="00586DD6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567.000 са ПДВ</w:t>
            </w:r>
          </w:p>
        </w:tc>
        <w:tc>
          <w:tcPr>
            <w:tcW w:w="1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425100</w:t>
            </w:r>
          </w:p>
        </w:tc>
        <w:tc>
          <w:tcPr>
            <w:tcW w:w="1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 у случају потребе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1182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зграда.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опредељених средстава од стране оснивача.</w:t>
            </w:r>
          </w:p>
        </w:tc>
      </w:tr>
      <w:tr w:rsidR="00E51B90" w:rsidRPr="00D32D0E" w:rsidTr="0093165E">
        <w:tblPrEx>
          <w:tblInd w:w="0" w:type="nil"/>
        </w:tblPrEx>
        <w:trPr>
          <w:trHeight w:val="1575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опреме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Pr="00344411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480.000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576.000</w:t>
            </w:r>
          </w:p>
        </w:tc>
        <w:tc>
          <w:tcPr>
            <w:tcW w:w="1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480.000</w:t>
            </w:r>
          </w:p>
        </w:tc>
        <w:tc>
          <w:tcPr>
            <w:tcW w:w="1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425200</w:t>
            </w:r>
          </w:p>
        </w:tc>
        <w:tc>
          <w:tcPr>
            <w:tcW w:w="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 у случају потребе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1766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опреме.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опредељених средстава од стране оснивача</w:t>
            </w:r>
          </w:p>
        </w:tc>
      </w:tr>
      <w:tr w:rsidR="00E51B90" w:rsidRPr="00D32D0E" w:rsidTr="0093165E">
        <w:tblPrEx>
          <w:tblInd w:w="0" w:type="nil"/>
        </w:tblPrEx>
        <w:trPr>
          <w:trHeight w:val="923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344411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Фиксни </w:t>
            </w:r>
            <w:r>
              <w:rPr>
                <w:b/>
                <w:bCs/>
                <w:lang w:val="sr-Cyrl-CS"/>
              </w:rPr>
              <w:t>телефон</w:t>
            </w:r>
          </w:p>
        </w:tc>
        <w:tc>
          <w:tcPr>
            <w:tcW w:w="1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F879EE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  <w:lang w:val="sr-Cyrl-CS"/>
              </w:rPr>
              <w:t>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156.000 са ПДВ</w:t>
            </w:r>
          </w:p>
        </w:tc>
        <w:tc>
          <w:tcPr>
            <w:tcW w:w="1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130.000</w:t>
            </w:r>
          </w:p>
        </w:tc>
        <w:tc>
          <w:tcPr>
            <w:tcW w:w="1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421411</w:t>
            </w:r>
          </w:p>
        </w:tc>
        <w:tc>
          <w:tcPr>
            <w:tcW w:w="11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883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фиксних телефона.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претходног периода.</w:t>
            </w:r>
          </w:p>
        </w:tc>
      </w:tr>
      <w:tr w:rsidR="00E51B90" w:rsidRPr="00D32D0E" w:rsidTr="0093165E">
        <w:tblPrEx>
          <w:tblInd w:w="0" w:type="nil"/>
        </w:tblPrEx>
        <w:trPr>
          <w:trHeight w:val="842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Интернет</w:t>
            </w:r>
          </w:p>
          <w:p w:rsidR="00E51B90" w:rsidRPr="00344411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120.000 са ПДВ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421412</w:t>
            </w:r>
          </w:p>
        </w:tc>
        <w:tc>
          <w:tcPr>
            <w:tcW w:w="11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3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666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интернета АДСЛ, Орион телеком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претходног периода</w:t>
            </w:r>
          </w:p>
        </w:tc>
      </w:tr>
      <w:tr w:rsidR="00E51B90" w:rsidRPr="00D32D0E" w:rsidTr="0093165E">
        <w:tblPrEx>
          <w:tblInd w:w="0" w:type="nil"/>
        </w:tblPrEx>
        <w:trPr>
          <w:trHeight w:val="666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Поштанске услуге</w:t>
            </w:r>
          </w:p>
          <w:p w:rsidR="00E51B90" w:rsidRPr="00344411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60.000 са ПДВ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3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666"/>
        </w:trPr>
        <w:tc>
          <w:tcPr>
            <w:tcW w:w="757" w:type="dxa"/>
            <w:vMerge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Стандардне поштанске услуге</w:t>
            </w:r>
          </w:p>
          <w:p w:rsidR="00E51B90" w:rsidRDefault="00E51B90" w:rsidP="00D745B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потрошње претходног периода</w:t>
            </w:r>
          </w:p>
        </w:tc>
      </w:tr>
      <w:tr w:rsidR="00E51B90" w:rsidRPr="00D32D0E" w:rsidTr="0093165E">
        <w:tblPrEx>
          <w:tblInd w:w="0" w:type="nil"/>
        </w:tblPrEx>
        <w:trPr>
          <w:trHeight w:val="1004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Остале ПТТ услуге</w:t>
            </w:r>
          </w:p>
          <w:p w:rsidR="00E51B90" w:rsidRPr="0084364F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228.000 са ПДВ</w:t>
            </w:r>
          </w:p>
        </w:tc>
        <w:tc>
          <w:tcPr>
            <w:tcW w:w="1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190.000</w:t>
            </w:r>
          </w:p>
        </w:tc>
        <w:tc>
          <w:tcPr>
            <w:tcW w:w="1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421429</w:t>
            </w:r>
          </w:p>
        </w:tc>
        <w:tc>
          <w:tcPr>
            <w:tcW w:w="1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1522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Остале ПТТ услуге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2020г. и потрошње претходног периода</w:t>
            </w:r>
          </w:p>
        </w:tc>
      </w:tr>
      <w:tr w:rsidR="00E51B90" w:rsidRPr="00D32D0E" w:rsidTr="0093165E">
        <w:tblPrEx>
          <w:tblInd w:w="0" w:type="nil"/>
        </w:tblPrEx>
        <w:trPr>
          <w:trHeight w:val="706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1525B1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Медицинске услуге ендокринолога</w:t>
            </w:r>
          </w:p>
        </w:tc>
        <w:tc>
          <w:tcPr>
            <w:tcW w:w="1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240.000</w:t>
            </w:r>
          </w:p>
        </w:tc>
        <w:tc>
          <w:tcPr>
            <w:tcW w:w="1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240.000</w:t>
            </w:r>
          </w:p>
        </w:tc>
        <w:tc>
          <w:tcPr>
            <w:tcW w:w="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424000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Уговор о делу</w:t>
            </w:r>
          </w:p>
        </w:tc>
      </w:tr>
      <w:tr w:rsidR="00E51B90" w:rsidRPr="00D32D0E" w:rsidTr="0093165E">
        <w:tblPrEx>
          <w:tblInd w:w="0" w:type="nil"/>
        </w:tblPrEx>
        <w:trPr>
          <w:trHeight w:val="802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 ендокринолога.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уговора из претходног периода</w:t>
            </w:r>
          </w:p>
        </w:tc>
      </w:tr>
      <w:tr w:rsidR="00E51B90" w:rsidRPr="00D32D0E" w:rsidTr="0093165E">
        <w:tblPrEx>
          <w:tblInd w:w="0" w:type="nil"/>
        </w:tblPrEx>
        <w:trPr>
          <w:trHeight w:val="802"/>
        </w:trPr>
        <w:tc>
          <w:tcPr>
            <w:tcW w:w="7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Медицинске услуге радиолога</w:t>
            </w:r>
          </w:p>
          <w:p w:rsidR="00E51B90" w:rsidRPr="00D32D0E" w:rsidRDefault="00E51B90" w:rsidP="00D745B7">
            <w:pPr>
              <w:rPr>
                <w:b/>
                <w:bCs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460.000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424000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Уговор о делу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3042"/>
        </w:trPr>
        <w:tc>
          <w:tcPr>
            <w:tcW w:w="7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Pr="00D745B7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694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 радиолога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2020.г. и уговора из претходног периода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E51B90" w:rsidRPr="00D32D0E" w:rsidTr="0093165E">
        <w:tblPrEx>
          <w:tblInd w:w="0" w:type="nil"/>
        </w:tblPrEx>
        <w:trPr>
          <w:trHeight w:val="1032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јавног здравља</w:t>
            </w:r>
          </w:p>
          <w:p w:rsidR="00E51B90" w:rsidRPr="007C0C4A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30.0000</w:t>
            </w:r>
          </w:p>
        </w:tc>
        <w:tc>
          <w:tcPr>
            <w:tcW w:w="1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423000</w:t>
            </w:r>
          </w:p>
        </w:tc>
        <w:tc>
          <w:tcPr>
            <w:tcW w:w="12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E51B90" w:rsidRPr="00D32D0E" w:rsidTr="0093165E">
        <w:tblPrEx>
          <w:tblInd w:w="0" w:type="nil"/>
        </w:tblPrEx>
        <w:trPr>
          <w:trHeight w:val="788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Обавезни лекарски прегледи запослених, дезинфекција и дератизација итд.) 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2020г. и уговора из претходног периода</w:t>
            </w:r>
          </w:p>
        </w:tc>
      </w:tr>
      <w:tr w:rsidR="00E51B90" w:rsidRPr="00D32D0E" w:rsidTr="0093165E">
        <w:tblPrEx>
          <w:tblInd w:w="0" w:type="nil"/>
        </w:tblPrEx>
        <w:trPr>
          <w:trHeight w:val="1279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Pr="0035057D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Мобилни телефони</w:t>
            </w:r>
          </w:p>
          <w:p w:rsidR="00E51B90" w:rsidRPr="0035057D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490.000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588.000 са ПДВ</w:t>
            </w:r>
          </w:p>
        </w:tc>
        <w:tc>
          <w:tcPr>
            <w:tcW w:w="17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490.000</w:t>
            </w:r>
          </w:p>
        </w:tc>
        <w:tc>
          <w:tcPr>
            <w:tcW w:w="1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421411</w:t>
            </w:r>
          </w:p>
        </w:tc>
        <w:tc>
          <w:tcPr>
            <w:tcW w:w="1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E51B90" w:rsidRPr="00D32D0E" w:rsidTr="0093165E">
        <w:tblPrEx>
          <w:tblInd w:w="0" w:type="nil"/>
        </w:tblPrEx>
        <w:trPr>
          <w:trHeight w:val="1279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E51B90" w:rsidRPr="0035057D" w:rsidRDefault="00E51B90" w:rsidP="00D745B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Уговор са Телекомом. Умрежени бројеви запослених.. ДЗ плаћа рачун, а затим се врши обустава износа од плате запослених.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2020г. и потрошње за претходне године.</w:t>
            </w:r>
          </w:p>
        </w:tc>
      </w:tr>
      <w:tr w:rsidR="00E51B90" w:rsidRPr="00D32D0E" w:rsidTr="0093165E">
        <w:tblPrEx>
          <w:tblInd w:w="0" w:type="nil"/>
        </w:tblPrEx>
        <w:trPr>
          <w:trHeight w:val="1490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Због потребе посла потребан нов апарат поред постојећих..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2019г. и увида у цене на тржишту</w:t>
            </w:r>
          </w:p>
        </w:tc>
      </w:tr>
      <w:tr w:rsidR="00E51B90" w:rsidRPr="00D32D0E" w:rsidTr="0093165E">
        <w:tblPrEx>
          <w:tblInd w:w="0" w:type="nil"/>
        </w:tblPrEx>
        <w:trPr>
          <w:trHeight w:val="636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51B90" w:rsidRDefault="00E51B90" w:rsidP="00D745B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Стерилизатор</w:t>
            </w:r>
          </w:p>
          <w:p w:rsidR="00E51B90" w:rsidRPr="006B1FB1" w:rsidRDefault="00E51B90" w:rsidP="00D745B7">
            <w:pPr>
              <w:rPr>
                <w:b/>
                <w:bCs/>
                <w:lang w:val="sr-Cyrl-CS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8F1DE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208.333</w:t>
            </w:r>
          </w:p>
          <w:p w:rsidR="00E51B90" w:rsidRDefault="00E51B90" w:rsidP="008F1DE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250.000 са ПДВ</w:t>
            </w:r>
          </w:p>
        </w:tc>
        <w:tc>
          <w:tcPr>
            <w:tcW w:w="15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8F1DE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208.333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13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39 ст.2 ЗЈН</w:t>
            </w:r>
          </w:p>
        </w:tc>
        <w:tc>
          <w:tcPr>
            <w:tcW w:w="14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 или ЈНМВ</w:t>
            </w:r>
          </w:p>
        </w:tc>
      </w:tr>
      <w:tr w:rsidR="00E51B90" w:rsidRPr="00D32D0E" w:rsidTr="0093165E">
        <w:tblPrEx>
          <w:tblInd w:w="0" w:type="nil"/>
        </w:tblPrEx>
        <w:trPr>
          <w:trHeight w:val="837"/>
        </w:trPr>
        <w:tc>
          <w:tcPr>
            <w:tcW w:w="757" w:type="dxa"/>
            <w:vMerge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6B1FB1" w:rsidRDefault="00E51B90" w:rsidP="00D745B7">
            <w:pPr>
              <w:rPr>
                <w:b/>
                <w:bCs/>
                <w:sz w:val="18"/>
                <w:szCs w:val="18"/>
              </w:rPr>
            </w:pPr>
            <w:r w:rsidRPr="006B1FB1">
              <w:rPr>
                <w:b/>
                <w:bCs/>
                <w:sz w:val="18"/>
                <w:szCs w:val="18"/>
              </w:rPr>
              <w:t>Разлог и оправдан</w:t>
            </w:r>
            <w:r w:rsidRPr="006B1FB1">
              <w:rPr>
                <w:b/>
                <w:bCs/>
                <w:sz w:val="18"/>
                <w:szCs w:val="18"/>
                <w:lang w:val="sr-Cyrl-CS"/>
              </w:rPr>
              <w:t>о</w:t>
            </w:r>
            <w:r w:rsidRPr="006B1FB1">
              <w:rPr>
                <w:b/>
                <w:bCs/>
                <w:sz w:val="18"/>
                <w:szCs w:val="18"/>
              </w:rPr>
              <w:t xml:space="preserve">ст набавке; начин утврђивања процењене </w:t>
            </w:r>
            <w:r w:rsidRPr="006B1FB1">
              <w:rPr>
                <w:b/>
                <w:bCs/>
                <w:sz w:val="18"/>
                <w:szCs w:val="18"/>
                <w:lang w:val="sr-Cyrl-CS"/>
              </w:rPr>
              <w:t>вредности</w:t>
            </w: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Због потребе посла и старости постојећих потребан бар један нов стерилизатор.</w:t>
            </w:r>
          </w:p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2020г. и увида у цене на тржишту</w:t>
            </w:r>
          </w:p>
        </w:tc>
      </w:tr>
      <w:tr w:rsidR="00E51B90" w:rsidRPr="00D32D0E" w:rsidTr="0093165E">
        <w:tblPrEx>
          <w:tblInd w:w="0" w:type="nil"/>
        </w:tblPrEx>
        <w:trPr>
          <w:trHeight w:val="1072"/>
        </w:trPr>
        <w:tc>
          <w:tcPr>
            <w:tcW w:w="757" w:type="dxa"/>
            <w:vMerge/>
            <w:tcBorders>
              <w:right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90" w:rsidRPr="006B1FB1" w:rsidRDefault="00E51B90" w:rsidP="00D745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7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B90" w:rsidRDefault="00E51B90" w:rsidP="00D745B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</w:tbl>
    <w:p w:rsidR="00E51B90" w:rsidRPr="001070AE" w:rsidRDefault="00E51B90" w:rsidP="00C86E03">
      <w:pPr>
        <w:tabs>
          <w:tab w:val="left" w:pos="6426"/>
        </w:tabs>
        <w:rPr>
          <w:sz w:val="24"/>
          <w:szCs w:val="24"/>
        </w:rPr>
      </w:pPr>
    </w:p>
    <w:p w:rsidR="00E51B90" w:rsidRPr="001070AE" w:rsidRDefault="00E51B90" w:rsidP="007C0C4A">
      <w:pPr>
        <w:ind w:firstLine="708"/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>У Коцељеви, дана____________20</w:t>
      </w:r>
      <w:r>
        <w:rPr>
          <w:sz w:val="24"/>
          <w:szCs w:val="24"/>
          <w:lang w:val="sr-Cyrl-CS"/>
        </w:rPr>
        <w:t>20</w:t>
      </w:r>
      <w:r w:rsidRPr="001070AE">
        <w:rPr>
          <w:sz w:val="24"/>
          <w:szCs w:val="24"/>
          <w:lang w:val="sr-Cyrl-CS"/>
        </w:rPr>
        <w:t>. године</w:t>
      </w:r>
    </w:p>
    <w:p w:rsidR="00E51B90" w:rsidRPr="001070AE" w:rsidRDefault="00E51B90" w:rsidP="007C0C4A">
      <w:pPr>
        <w:tabs>
          <w:tab w:val="left" w:pos="9998"/>
        </w:tabs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</w:t>
      </w:r>
      <w:r w:rsidRPr="001070AE">
        <w:rPr>
          <w:sz w:val="24"/>
          <w:szCs w:val="24"/>
          <w:lang w:val="sr-Cyrl-CS"/>
        </w:rPr>
        <w:t>ПРЕДСЕДНИК УО ДОМА ЗДРАВЉА</w:t>
      </w:r>
    </w:p>
    <w:p w:rsidR="00E51B90" w:rsidRPr="001070AE" w:rsidRDefault="00E51B90" w:rsidP="001070AE">
      <w:pPr>
        <w:tabs>
          <w:tab w:val="left" w:pos="9998"/>
        </w:tabs>
        <w:jc w:val="right"/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   </w:t>
      </w:r>
      <w:r w:rsidRPr="001070AE">
        <w:rPr>
          <w:sz w:val="24"/>
          <w:szCs w:val="24"/>
          <w:lang w:val="sr-Cyrl-CS"/>
        </w:rPr>
        <w:t>____________________________</w:t>
      </w:r>
    </w:p>
    <w:p w:rsidR="00E51B90" w:rsidRPr="001070AE" w:rsidRDefault="00E51B90" w:rsidP="007C0C4A">
      <w:pPr>
        <w:tabs>
          <w:tab w:val="left" w:pos="9998"/>
        </w:tabs>
        <w:rPr>
          <w:sz w:val="24"/>
          <w:szCs w:val="24"/>
          <w:lang w:val="sr-Cyrl-CS"/>
        </w:rPr>
      </w:pPr>
      <w:r w:rsidRPr="001070AE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   </w:t>
      </w:r>
      <w:r w:rsidRPr="001070AE">
        <w:rPr>
          <w:sz w:val="24"/>
          <w:szCs w:val="24"/>
          <w:lang w:val="sr-Cyrl-CS"/>
        </w:rPr>
        <w:t xml:space="preserve">  Максимовић Драган</w:t>
      </w:r>
    </w:p>
    <w:sectPr w:rsidR="00E51B90" w:rsidRPr="001070AE" w:rsidSect="00153D3B">
      <w:foot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90" w:rsidRDefault="00E51B90" w:rsidP="00C97EC2">
      <w:pPr>
        <w:spacing w:after="0" w:line="240" w:lineRule="auto"/>
      </w:pPr>
      <w:r>
        <w:separator/>
      </w:r>
    </w:p>
  </w:endnote>
  <w:endnote w:type="continuationSeparator" w:id="0">
    <w:p w:rsidR="00E51B90" w:rsidRDefault="00E51B90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0" w:rsidRDefault="00E51B90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E51B90" w:rsidRDefault="00E51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90" w:rsidRDefault="00E51B90" w:rsidP="00C97EC2">
      <w:pPr>
        <w:spacing w:after="0" w:line="240" w:lineRule="auto"/>
      </w:pPr>
      <w:r>
        <w:separator/>
      </w:r>
    </w:p>
  </w:footnote>
  <w:footnote w:type="continuationSeparator" w:id="0">
    <w:p w:rsidR="00E51B90" w:rsidRDefault="00E51B90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0D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C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565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7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DE0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44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E342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CC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805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534"/>
    <w:rsid w:val="00000084"/>
    <w:rsid w:val="000018C1"/>
    <w:rsid w:val="000202E8"/>
    <w:rsid w:val="000522C4"/>
    <w:rsid w:val="00060F1A"/>
    <w:rsid w:val="00070DCD"/>
    <w:rsid w:val="00090C36"/>
    <w:rsid w:val="00092788"/>
    <w:rsid w:val="000A6E98"/>
    <w:rsid w:val="000C0A4F"/>
    <w:rsid w:val="000C3D43"/>
    <w:rsid w:val="000D758B"/>
    <w:rsid w:val="000E35CF"/>
    <w:rsid w:val="000E4433"/>
    <w:rsid w:val="000E5AAA"/>
    <w:rsid w:val="000F382E"/>
    <w:rsid w:val="001070AE"/>
    <w:rsid w:val="00113886"/>
    <w:rsid w:val="001312CE"/>
    <w:rsid w:val="00142503"/>
    <w:rsid w:val="00147B52"/>
    <w:rsid w:val="001525B1"/>
    <w:rsid w:val="00153D3B"/>
    <w:rsid w:val="00163690"/>
    <w:rsid w:val="001772ED"/>
    <w:rsid w:val="0018209A"/>
    <w:rsid w:val="00183386"/>
    <w:rsid w:val="001872DA"/>
    <w:rsid w:val="001B6E75"/>
    <w:rsid w:val="001E0614"/>
    <w:rsid w:val="001E39FB"/>
    <w:rsid w:val="001E3D6B"/>
    <w:rsid w:val="001F7334"/>
    <w:rsid w:val="00211E80"/>
    <w:rsid w:val="00217DBB"/>
    <w:rsid w:val="00231477"/>
    <w:rsid w:val="00245752"/>
    <w:rsid w:val="002530A9"/>
    <w:rsid w:val="00257141"/>
    <w:rsid w:val="002735EB"/>
    <w:rsid w:val="00286D46"/>
    <w:rsid w:val="0029230D"/>
    <w:rsid w:val="00293CF1"/>
    <w:rsid w:val="002C62A1"/>
    <w:rsid w:val="002C7935"/>
    <w:rsid w:val="002D21B2"/>
    <w:rsid w:val="00300E66"/>
    <w:rsid w:val="00302076"/>
    <w:rsid w:val="00303746"/>
    <w:rsid w:val="00305A17"/>
    <w:rsid w:val="00322145"/>
    <w:rsid w:val="00335A79"/>
    <w:rsid w:val="00340C9D"/>
    <w:rsid w:val="00344411"/>
    <w:rsid w:val="0035057D"/>
    <w:rsid w:val="00373C27"/>
    <w:rsid w:val="003B046F"/>
    <w:rsid w:val="003B0CCB"/>
    <w:rsid w:val="003D2986"/>
    <w:rsid w:val="003D6250"/>
    <w:rsid w:val="003E324C"/>
    <w:rsid w:val="003F2053"/>
    <w:rsid w:val="00404446"/>
    <w:rsid w:val="004078E4"/>
    <w:rsid w:val="004347D2"/>
    <w:rsid w:val="004431A3"/>
    <w:rsid w:val="00445037"/>
    <w:rsid w:val="00457000"/>
    <w:rsid w:val="00462A00"/>
    <w:rsid w:val="00471EC3"/>
    <w:rsid w:val="004832F1"/>
    <w:rsid w:val="00486BC3"/>
    <w:rsid w:val="00492655"/>
    <w:rsid w:val="004B4F11"/>
    <w:rsid w:val="004C5FCE"/>
    <w:rsid w:val="004E1449"/>
    <w:rsid w:val="004E574A"/>
    <w:rsid w:val="004F231B"/>
    <w:rsid w:val="004F4B93"/>
    <w:rsid w:val="004F5DD5"/>
    <w:rsid w:val="004F6513"/>
    <w:rsid w:val="00534008"/>
    <w:rsid w:val="00540CF2"/>
    <w:rsid w:val="005739BB"/>
    <w:rsid w:val="00586DD6"/>
    <w:rsid w:val="005959B7"/>
    <w:rsid w:val="005C7EC4"/>
    <w:rsid w:val="005F1407"/>
    <w:rsid w:val="00611B2C"/>
    <w:rsid w:val="00635D89"/>
    <w:rsid w:val="00644985"/>
    <w:rsid w:val="00646A6E"/>
    <w:rsid w:val="006560E7"/>
    <w:rsid w:val="00657106"/>
    <w:rsid w:val="00670B88"/>
    <w:rsid w:val="006747C0"/>
    <w:rsid w:val="00674881"/>
    <w:rsid w:val="00681C32"/>
    <w:rsid w:val="0068284C"/>
    <w:rsid w:val="00690FEA"/>
    <w:rsid w:val="00696C7C"/>
    <w:rsid w:val="006B0DAC"/>
    <w:rsid w:val="006B1FB1"/>
    <w:rsid w:val="006C2A86"/>
    <w:rsid w:val="006F313E"/>
    <w:rsid w:val="007151CD"/>
    <w:rsid w:val="00734B1B"/>
    <w:rsid w:val="0075333A"/>
    <w:rsid w:val="007564D0"/>
    <w:rsid w:val="00760656"/>
    <w:rsid w:val="007626C6"/>
    <w:rsid w:val="00765A8C"/>
    <w:rsid w:val="00774C2D"/>
    <w:rsid w:val="00780E0A"/>
    <w:rsid w:val="00785EC2"/>
    <w:rsid w:val="0078741A"/>
    <w:rsid w:val="007A6530"/>
    <w:rsid w:val="007B0FF3"/>
    <w:rsid w:val="007B7AEE"/>
    <w:rsid w:val="007C04B9"/>
    <w:rsid w:val="007C0C4A"/>
    <w:rsid w:val="007C143B"/>
    <w:rsid w:val="007C602E"/>
    <w:rsid w:val="007D08EA"/>
    <w:rsid w:val="007D5654"/>
    <w:rsid w:val="007E2B40"/>
    <w:rsid w:val="007E5B18"/>
    <w:rsid w:val="008053CF"/>
    <w:rsid w:val="00813D38"/>
    <w:rsid w:val="008256E9"/>
    <w:rsid w:val="008263B4"/>
    <w:rsid w:val="008418F5"/>
    <w:rsid w:val="0084364F"/>
    <w:rsid w:val="00844E3F"/>
    <w:rsid w:val="0085141C"/>
    <w:rsid w:val="00877AFC"/>
    <w:rsid w:val="00893B7C"/>
    <w:rsid w:val="008B367C"/>
    <w:rsid w:val="008C7FB8"/>
    <w:rsid w:val="008E10CF"/>
    <w:rsid w:val="008F1DEE"/>
    <w:rsid w:val="0091365B"/>
    <w:rsid w:val="009314D6"/>
    <w:rsid w:val="0093165E"/>
    <w:rsid w:val="009346AA"/>
    <w:rsid w:val="00955487"/>
    <w:rsid w:val="009600A5"/>
    <w:rsid w:val="00960544"/>
    <w:rsid w:val="00964C6C"/>
    <w:rsid w:val="00996534"/>
    <w:rsid w:val="009A1D7C"/>
    <w:rsid w:val="009A3A91"/>
    <w:rsid w:val="009B2E9E"/>
    <w:rsid w:val="009C05AB"/>
    <w:rsid w:val="009F20EB"/>
    <w:rsid w:val="00A1021B"/>
    <w:rsid w:val="00A21D34"/>
    <w:rsid w:val="00A36ADC"/>
    <w:rsid w:val="00A52569"/>
    <w:rsid w:val="00AC2B8B"/>
    <w:rsid w:val="00AC4D6E"/>
    <w:rsid w:val="00AC7E90"/>
    <w:rsid w:val="00AD3E4B"/>
    <w:rsid w:val="00AD7AF4"/>
    <w:rsid w:val="00AE4620"/>
    <w:rsid w:val="00AE6A4A"/>
    <w:rsid w:val="00B15C5B"/>
    <w:rsid w:val="00B21EC3"/>
    <w:rsid w:val="00B23B4B"/>
    <w:rsid w:val="00B445AC"/>
    <w:rsid w:val="00B503A1"/>
    <w:rsid w:val="00B51010"/>
    <w:rsid w:val="00B57718"/>
    <w:rsid w:val="00B7186C"/>
    <w:rsid w:val="00B90E05"/>
    <w:rsid w:val="00B95D69"/>
    <w:rsid w:val="00B95EA7"/>
    <w:rsid w:val="00B974C1"/>
    <w:rsid w:val="00BC4211"/>
    <w:rsid w:val="00BD5EE0"/>
    <w:rsid w:val="00BE0EB0"/>
    <w:rsid w:val="00BE48BE"/>
    <w:rsid w:val="00BE5CBB"/>
    <w:rsid w:val="00BF4574"/>
    <w:rsid w:val="00BF5C65"/>
    <w:rsid w:val="00BF6405"/>
    <w:rsid w:val="00C07847"/>
    <w:rsid w:val="00C110EB"/>
    <w:rsid w:val="00C13EA3"/>
    <w:rsid w:val="00C20346"/>
    <w:rsid w:val="00C279FD"/>
    <w:rsid w:val="00C55D55"/>
    <w:rsid w:val="00C8509A"/>
    <w:rsid w:val="00C86E03"/>
    <w:rsid w:val="00C90320"/>
    <w:rsid w:val="00C97EC2"/>
    <w:rsid w:val="00CA603D"/>
    <w:rsid w:val="00CE21B9"/>
    <w:rsid w:val="00CE31AB"/>
    <w:rsid w:val="00CE4EFC"/>
    <w:rsid w:val="00CF529E"/>
    <w:rsid w:val="00D06BAE"/>
    <w:rsid w:val="00D07AD3"/>
    <w:rsid w:val="00D32D0E"/>
    <w:rsid w:val="00D41D0E"/>
    <w:rsid w:val="00D46EEC"/>
    <w:rsid w:val="00D745B7"/>
    <w:rsid w:val="00D80FBA"/>
    <w:rsid w:val="00D9484A"/>
    <w:rsid w:val="00DA4DE5"/>
    <w:rsid w:val="00DB0D74"/>
    <w:rsid w:val="00DD4C4E"/>
    <w:rsid w:val="00DE230D"/>
    <w:rsid w:val="00DE4CF2"/>
    <w:rsid w:val="00DF2468"/>
    <w:rsid w:val="00DF76A8"/>
    <w:rsid w:val="00E34B59"/>
    <w:rsid w:val="00E36A06"/>
    <w:rsid w:val="00E411B8"/>
    <w:rsid w:val="00E51B90"/>
    <w:rsid w:val="00E75B11"/>
    <w:rsid w:val="00E879F8"/>
    <w:rsid w:val="00E92FFD"/>
    <w:rsid w:val="00EA4B57"/>
    <w:rsid w:val="00EA69E9"/>
    <w:rsid w:val="00EA73C5"/>
    <w:rsid w:val="00EB0A60"/>
    <w:rsid w:val="00EB0FD1"/>
    <w:rsid w:val="00EC4AD5"/>
    <w:rsid w:val="00EE243E"/>
    <w:rsid w:val="00EE42AD"/>
    <w:rsid w:val="00EF0884"/>
    <w:rsid w:val="00EF7BFB"/>
    <w:rsid w:val="00F03492"/>
    <w:rsid w:val="00F12E65"/>
    <w:rsid w:val="00F343B4"/>
    <w:rsid w:val="00F37930"/>
    <w:rsid w:val="00F42F73"/>
    <w:rsid w:val="00F47B6A"/>
    <w:rsid w:val="00F5038D"/>
    <w:rsid w:val="00F80F31"/>
    <w:rsid w:val="00F879EE"/>
    <w:rsid w:val="00F94617"/>
    <w:rsid w:val="00F949E4"/>
    <w:rsid w:val="00F95206"/>
    <w:rsid w:val="00FB49DB"/>
    <w:rsid w:val="00FC74B7"/>
    <w:rsid w:val="00FD0FB2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E9"/>
    <w:pPr>
      <w:spacing w:after="200" w:line="276" w:lineRule="auto"/>
    </w:pPr>
    <w:rPr>
      <w:rFonts w:cs="Calibri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53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1D34"/>
    <w:pPr>
      <w:ind w:left="720"/>
    </w:pPr>
  </w:style>
  <w:style w:type="paragraph" w:styleId="Header">
    <w:name w:val="header"/>
    <w:basedOn w:val="Normal"/>
    <w:link w:val="Head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C2"/>
  </w:style>
  <w:style w:type="paragraph" w:styleId="Footer">
    <w:name w:val="footer"/>
    <w:basedOn w:val="Normal"/>
    <w:link w:val="Foot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C2"/>
  </w:style>
  <w:style w:type="paragraph" w:styleId="BalloonText">
    <w:name w:val="Balloon Text"/>
    <w:basedOn w:val="Normal"/>
    <w:link w:val="BalloonTextChar"/>
    <w:uiPriority w:val="99"/>
    <w:semiHidden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</TotalTime>
  <Pages>18</Pages>
  <Words>2207</Words>
  <Characters>12582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НАБАВКИ ЗА 2016</dc:title>
  <dc:subject/>
  <dc:creator>Da</dc:creator>
  <cp:keywords/>
  <dc:description/>
  <cp:lastModifiedBy>.</cp:lastModifiedBy>
  <cp:revision>24</cp:revision>
  <cp:lastPrinted>2016-02-01T12:05:00Z</cp:lastPrinted>
  <dcterms:created xsi:type="dcterms:W3CDTF">2016-01-28T11:21:00Z</dcterms:created>
  <dcterms:modified xsi:type="dcterms:W3CDTF">2020-01-29T08:04:00Z</dcterms:modified>
</cp:coreProperties>
</file>